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1502" w14:textId="77777777" w:rsidR="00600843" w:rsidRPr="00306211" w:rsidRDefault="00600843">
      <w:pPr>
        <w:pStyle w:val="CompanyName"/>
        <w:framePr w:wrap="notBeside" w:x="3322" w:y="1085"/>
        <w:rPr>
          <w:rFonts w:asciiTheme="majorHAnsi" w:hAnsiTheme="majorHAnsi"/>
          <w:sz w:val="20"/>
        </w:rPr>
      </w:pPr>
      <w:r w:rsidRPr="00306211">
        <w:rPr>
          <w:rFonts w:asciiTheme="majorHAnsi" w:hAnsiTheme="majorHAnsi"/>
          <w:sz w:val="20"/>
        </w:rPr>
        <w:t>City of Arlington</w:t>
      </w:r>
    </w:p>
    <w:p w14:paraId="34651503" w14:textId="77777777" w:rsidR="00600843" w:rsidRPr="00306211" w:rsidRDefault="00600843">
      <w:pPr>
        <w:pStyle w:val="ReturnAddress"/>
        <w:framePr w:wrap="notBeside" w:x="3322" w:y="1085"/>
        <w:rPr>
          <w:rFonts w:asciiTheme="majorHAnsi" w:hAnsiTheme="majorHAnsi"/>
          <w:b w:val="0"/>
          <w:sz w:val="20"/>
        </w:rPr>
      </w:pPr>
      <w:r w:rsidRPr="00306211">
        <w:rPr>
          <w:rFonts w:asciiTheme="majorHAnsi" w:hAnsiTheme="majorHAnsi"/>
          <w:b w:val="0"/>
          <w:sz w:val="20"/>
        </w:rPr>
        <w:t>238 N</w:t>
      </w:r>
      <w:r w:rsidR="00306211">
        <w:rPr>
          <w:rFonts w:asciiTheme="majorHAnsi" w:hAnsiTheme="majorHAnsi"/>
          <w:b w:val="0"/>
          <w:sz w:val="20"/>
        </w:rPr>
        <w:t>.</w:t>
      </w:r>
      <w:r w:rsidRPr="00306211">
        <w:rPr>
          <w:rFonts w:asciiTheme="majorHAnsi" w:hAnsiTheme="majorHAnsi"/>
          <w:b w:val="0"/>
          <w:sz w:val="20"/>
        </w:rPr>
        <w:t xml:space="preserve"> Olympic Ave</w:t>
      </w:r>
      <w:r w:rsidR="00306211">
        <w:rPr>
          <w:rFonts w:asciiTheme="majorHAnsi" w:hAnsiTheme="majorHAnsi"/>
          <w:b w:val="0"/>
          <w:sz w:val="20"/>
        </w:rPr>
        <w:t>.</w:t>
      </w:r>
    </w:p>
    <w:p w14:paraId="34651504" w14:textId="77777777" w:rsidR="00600843" w:rsidRPr="00306211" w:rsidRDefault="00600843">
      <w:pPr>
        <w:pStyle w:val="ReturnAddress"/>
        <w:framePr w:wrap="notBeside" w:x="3322" w:y="1085"/>
        <w:rPr>
          <w:rFonts w:asciiTheme="majorHAnsi" w:hAnsiTheme="majorHAnsi"/>
          <w:b w:val="0"/>
          <w:sz w:val="20"/>
        </w:rPr>
      </w:pPr>
      <w:r w:rsidRPr="00306211">
        <w:rPr>
          <w:rFonts w:asciiTheme="majorHAnsi" w:hAnsiTheme="majorHAnsi"/>
          <w:b w:val="0"/>
          <w:sz w:val="20"/>
        </w:rPr>
        <w:t>Arlington, WA 98223</w:t>
      </w:r>
    </w:p>
    <w:p w14:paraId="34651505" w14:textId="77777777" w:rsidR="00600843" w:rsidRPr="00306211" w:rsidRDefault="00600843">
      <w:pPr>
        <w:pStyle w:val="ReturnAddress"/>
        <w:framePr w:wrap="notBeside" w:x="3322" w:y="1085"/>
        <w:rPr>
          <w:rFonts w:asciiTheme="majorHAnsi" w:hAnsiTheme="majorHAnsi"/>
          <w:b w:val="0"/>
          <w:sz w:val="20"/>
        </w:rPr>
      </w:pPr>
      <w:r w:rsidRPr="00306211">
        <w:rPr>
          <w:rFonts w:asciiTheme="majorHAnsi" w:hAnsiTheme="majorHAnsi"/>
          <w:b w:val="0"/>
          <w:sz w:val="20"/>
        </w:rPr>
        <w:t>Phone 360-403-3421</w:t>
      </w:r>
    </w:p>
    <w:p w14:paraId="34651506" w14:textId="77777777" w:rsidR="00600843" w:rsidRPr="00306211" w:rsidRDefault="00600843">
      <w:pPr>
        <w:pStyle w:val="ReturnAddress"/>
        <w:framePr w:wrap="notBeside" w:x="3322" w:y="1085"/>
        <w:rPr>
          <w:rFonts w:asciiTheme="majorHAnsi" w:hAnsiTheme="majorHAnsi"/>
          <w:b w:val="0"/>
          <w:sz w:val="20"/>
        </w:rPr>
      </w:pPr>
      <w:r w:rsidRPr="00306211">
        <w:rPr>
          <w:rFonts w:asciiTheme="majorHAnsi" w:hAnsiTheme="majorHAnsi"/>
          <w:b w:val="0"/>
          <w:sz w:val="20"/>
        </w:rPr>
        <w:t>Fax 360-403-4605</w:t>
      </w:r>
    </w:p>
    <w:p w14:paraId="34651507" w14:textId="77777777" w:rsidR="00443223" w:rsidRPr="00306211" w:rsidRDefault="00306211">
      <w:pPr>
        <w:pStyle w:val="ReturnAddress"/>
        <w:framePr w:wrap="notBeside" w:x="3322" w:y="1085"/>
        <w:rPr>
          <w:rFonts w:asciiTheme="majorHAnsi" w:hAnsiTheme="majorHAnsi"/>
          <w:b w:val="0"/>
          <w:sz w:val="20"/>
        </w:rPr>
      </w:pPr>
      <w:hyperlink r:id="rId11" w:history="1">
        <w:r w:rsidRPr="00306211">
          <w:rPr>
            <w:rStyle w:val="Hyperlink"/>
            <w:rFonts w:asciiTheme="majorHAnsi" w:hAnsiTheme="majorHAnsi"/>
            <w:b w:val="0"/>
            <w:sz w:val="20"/>
          </w:rPr>
          <w:t>www.arlingtonwa.gov</w:t>
        </w:r>
      </w:hyperlink>
      <w:r w:rsidRPr="00306211">
        <w:rPr>
          <w:rFonts w:asciiTheme="majorHAnsi" w:hAnsiTheme="majorHAnsi"/>
          <w:b w:val="0"/>
          <w:sz w:val="20"/>
        </w:rPr>
        <w:t xml:space="preserve"> </w:t>
      </w:r>
    </w:p>
    <w:p w14:paraId="34651508" w14:textId="5F1D53CF" w:rsidR="00600843" w:rsidRPr="0012766A" w:rsidRDefault="00600843" w:rsidP="00896819">
      <w:pPr>
        <w:pStyle w:val="Contact"/>
        <w:framePr w:h="1186" w:hRule="exact" w:wrap="notBeside" w:x="7037" w:y="1074"/>
        <w:rPr>
          <w:rFonts w:asciiTheme="majorHAnsi" w:hAnsiTheme="majorHAnsi"/>
          <w:b w:val="0"/>
        </w:rPr>
      </w:pPr>
      <w:r w:rsidRPr="00306211">
        <w:rPr>
          <w:rStyle w:val="Emphasis"/>
          <w:rFonts w:asciiTheme="majorHAnsi" w:hAnsiTheme="majorHAnsi"/>
        </w:rPr>
        <w:t xml:space="preserve">For </w:t>
      </w:r>
      <w:r w:rsidRPr="0012766A">
        <w:rPr>
          <w:rStyle w:val="Emphasis"/>
          <w:rFonts w:asciiTheme="majorHAnsi" w:hAnsiTheme="majorHAnsi"/>
        </w:rPr>
        <w:t xml:space="preserve">Details, Contact:  </w:t>
      </w:r>
      <w:r w:rsidRPr="0012766A">
        <w:rPr>
          <w:rStyle w:val="Emphasis"/>
          <w:rFonts w:asciiTheme="majorHAnsi" w:hAnsiTheme="majorHAnsi"/>
        </w:rPr>
        <w:tab/>
      </w:r>
      <w:r w:rsidR="00231585">
        <w:rPr>
          <w:rStyle w:val="Emphasis"/>
          <w:rFonts w:asciiTheme="majorHAnsi" w:hAnsiTheme="majorHAnsi"/>
        </w:rPr>
        <w:t>Mandy Kruger</w:t>
      </w:r>
    </w:p>
    <w:p w14:paraId="34651509" w14:textId="5B4010C9" w:rsidR="00600843" w:rsidRPr="0012766A" w:rsidRDefault="00231585" w:rsidP="00896819">
      <w:pPr>
        <w:pStyle w:val="Contact"/>
        <w:framePr w:h="1186" w:hRule="exact" w:wrap="notBeside" w:x="7037" w:y="1074"/>
        <w:rPr>
          <w:rFonts w:asciiTheme="majorHAnsi" w:hAnsiTheme="majorHAnsi"/>
          <w:b w:val="0"/>
        </w:rPr>
      </w:pPr>
      <w:r>
        <w:rPr>
          <w:rFonts w:asciiTheme="majorHAnsi" w:hAnsiTheme="majorHAnsi"/>
          <w:b w:val="0"/>
        </w:rPr>
        <w:t>City of Arlington PIO</w:t>
      </w:r>
    </w:p>
    <w:p w14:paraId="3465150B" w14:textId="4A3BAB79" w:rsidR="00443223" w:rsidRDefault="00600843" w:rsidP="00896819">
      <w:pPr>
        <w:pStyle w:val="Contact"/>
        <w:framePr w:h="1186" w:hRule="exact" w:wrap="notBeside" w:x="7037" w:y="1074"/>
        <w:rPr>
          <w:rFonts w:asciiTheme="majorHAnsi" w:hAnsiTheme="majorHAnsi"/>
          <w:b w:val="0"/>
        </w:rPr>
      </w:pPr>
      <w:r w:rsidRPr="0012766A">
        <w:rPr>
          <w:rFonts w:asciiTheme="majorHAnsi" w:hAnsiTheme="majorHAnsi"/>
          <w:b w:val="0"/>
        </w:rPr>
        <w:t>Phone (</w:t>
      </w:r>
      <w:r w:rsidR="00231585">
        <w:rPr>
          <w:rFonts w:asciiTheme="majorHAnsi" w:hAnsiTheme="majorHAnsi"/>
          <w:b w:val="0"/>
        </w:rPr>
        <w:t>425</w:t>
      </w:r>
      <w:r w:rsidRPr="0012766A">
        <w:rPr>
          <w:rFonts w:asciiTheme="majorHAnsi" w:hAnsiTheme="majorHAnsi"/>
          <w:b w:val="0"/>
        </w:rPr>
        <w:t xml:space="preserve">) </w:t>
      </w:r>
      <w:r w:rsidR="00E25C91">
        <w:rPr>
          <w:rFonts w:asciiTheme="majorHAnsi" w:hAnsiTheme="majorHAnsi"/>
          <w:b w:val="0"/>
        </w:rPr>
        <w:t>754</w:t>
      </w:r>
      <w:r w:rsidRPr="0012766A">
        <w:rPr>
          <w:rFonts w:asciiTheme="majorHAnsi" w:hAnsiTheme="majorHAnsi"/>
          <w:b w:val="0"/>
        </w:rPr>
        <w:t>-</w:t>
      </w:r>
      <w:r w:rsidR="00E25C91">
        <w:rPr>
          <w:rFonts w:asciiTheme="majorHAnsi" w:hAnsiTheme="majorHAnsi"/>
          <w:b w:val="0"/>
        </w:rPr>
        <w:t>1728</w:t>
      </w:r>
    </w:p>
    <w:p w14:paraId="7D2C85CC" w14:textId="3C29BCA6" w:rsidR="00896819" w:rsidRPr="00896819" w:rsidRDefault="00896819" w:rsidP="00896819">
      <w:pPr>
        <w:pStyle w:val="Contact"/>
        <w:framePr w:h="1186" w:hRule="exact" w:wrap="notBeside" w:x="7037" w:y="1074"/>
        <w:rPr>
          <w:rFonts w:asciiTheme="majorHAnsi" w:hAnsiTheme="majorHAnsi"/>
          <w:b w:val="0"/>
        </w:rPr>
      </w:pPr>
      <w:r>
        <w:rPr>
          <w:rFonts w:asciiTheme="majorHAnsi" w:hAnsiTheme="majorHAnsi"/>
          <w:b w:val="0"/>
        </w:rPr>
        <w:t>Fax (360) 435- 4677</w:t>
      </w:r>
    </w:p>
    <w:p w14:paraId="3465150C" w14:textId="77777777" w:rsidR="00600843" w:rsidRPr="00306211" w:rsidRDefault="00B459CA">
      <w:pPr>
        <w:pStyle w:val="DocumentLabel"/>
        <w:spacing w:before="120" w:line="400" w:lineRule="exact"/>
        <w:rPr>
          <w:rFonts w:asciiTheme="majorHAnsi" w:hAnsiTheme="majorHAnsi"/>
          <w:noProof/>
          <w:sz w:val="44"/>
        </w:rPr>
      </w:pPr>
      <w:bookmarkStart w:id="0" w:name="xgraphic"/>
      <w:r w:rsidRPr="00306211">
        <w:rPr>
          <w:rFonts w:asciiTheme="majorHAnsi" w:hAnsiTheme="majorHAnsi"/>
          <w:noProof/>
          <w:sz w:val="44"/>
        </w:rPr>
        <w:drawing>
          <wp:anchor distT="0" distB="0" distL="114300" distR="114300" simplePos="0" relativeHeight="251666432" behindDoc="0" locked="0" layoutInCell="1" allowOverlap="1" wp14:anchorId="3465151E" wp14:editId="3465151F">
            <wp:simplePos x="0" y="0"/>
            <wp:positionH relativeFrom="column">
              <wp:posOffset>114300</wp:posOffset>
            </wp:positionH>
            <wp:positionV relativeFrom="paragraph">
              <wp:posOffset>219075</wp:posOffset>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mall compressed.jpg"/>
                    <pic:cNvPicPr/>
                  </pic:nvPicPr>
                  <pic:blipFill>
                    <a:blip r:embed="rId1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3465150D" w14:textId="77777777" w:rsidR="000B3C0C" w:rsidRPr="00306211" w:rsidRDefault="000B3C0C" w:rsidP="000B3C0C">
      <w:pPr>
        <w:pStyle w:val="Subtitle"/>
        <w:pBdr>
          <w:bottom w:val="single" w:sz="4" w:space="1" w:color="auto"/>
        </w:pBdr>
        <w:spacing w:after="0" w:line="240" w:lineRule="auto"/>
        <w:ind w:left="0" w:right="0"/>
        <w:rPr>
          <w:rFonts w:asciiTheme="majorHAnsi" w:hAnsiTheme="majorHAnsi"/>
          <w:b/>
          <w:i w:val="0"/>
          <w:noProof/>
          <w:spacing w:val="-15"/>
          <w:kern w:val="0"/>
          <w:sz w:val="16"/>
          <w:szCs w:val="16"/>
        </w:rPr>
      </w:pPr>
    </w:p>
    <w:p w14:paraId="5E6733FB" w14:textId="77777777" w:rsidR="00896819" w:rsidRDefault="00896819" w:rsidP="000B3C0C">
      <w:pPr>
        <w:pStyle w:val="Subtitle"/>
        <w:pBdr>
          <w:bottom w:val="single" w:sz="4" w:space="1" w:color="auto"/>
        </w:pBdr>
        <w:spacing w:after="0" w:line="240" w:lineRule="auto"/>
        <w:ind w:left="0" w:right="0"/>
        <w:rPr>
          <w:rFonts w:asciiTheme="majorHAnsi" w:hAnsiTheme="majorHAnsi"/>
          <w:b/>
          <w:i w:val="0"/>
          <w:noProof/>
          <w:spacing w:val="-15"/>
          <w:kern w:val="0"/>
          <w:sz w:val="36"/>
        </w:rPr>
      </w:pPr>
    </w:p>
    <w:p w14:paraId="3465150E" w14:textId="2836EE78" w:rsidR="00600843" w:rsidRPr="00306211" w:rsidRDefault="00856294" w:rsidP="000B3C0C">
      <w:pPr>
        <w:pStyle w:val="Subtitle"/>
        <w:pBdr>
          <w:bottom w:val="single" w:sz="4" w:space="1" w:color="auto"/>
        </w:pBdr>
        <w:spacing w:after="0" w:line="240" w:lineRule="auto"/>
        <w:ind w:left="0" w:right="0"/>
        <w:rPr>
          <w:rFonts w:asciiTheme="majorHAnsi" w:hAnsiTheme="majorHAnsi"/>
          <w:b/>
          <w:i w:val="0"/>
          <w:noProof/>
          <w:spacing w:val="-15"/>
          <w:kern w:val="0"/>
          <w:sz w:val="36"/>
        </w:rPr>
      </w:pPr>
      <w:r w:rsidRPr="00306211">
        <w:rPr>
          <w:rFonts w:asciiTheme="majorHAnsi" w:hAnsiTheme="majorHAnsi"/>
          <w:b/>
          <w:i w:val="0"/>
          <w:noProof/>
          <w:spacing w:val="-15"/>
          <w:kern w:val="0"/>
          <w:sz w:val="36"/>
        </w:rPr>
        <mc:AlternateContent>
          <mc:Choice Requires="wps">
            <w:drawing>
              <wp:anchor distT="0" distB="0" distL="114300" distR="114300" simplePos="0" relativeHeight="251654144" behindDoc="1" locked="1" layoutInCell="0" allowOverlap="1" wp14:anchorId="34651520" wp14:editId="34651521">
                <wp:simplePos x="0" y="0"/>
                <wp:positionH relativeFrom="page">
                  <wp:posOffset>-635</wp:posOffset>
                </wp:positionH>
                <wp:positionV relativeFrom="page">
                  <wp:posOffset>-635</wp:posOffset>
                </wp:positionV>
                <wp:extent cx="0" cy="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465152E" w14:textId="77777777" w:rsidR="00747CA7" w:rsidRDefault="00747CA7">
                            <w:pPr>
                              <w:ind w:left="2"/>
                            </w:pPr>
                            <w:r>
                              <w:object w:dxaOrig="2880" w:dyaOrig="2820" w14:anchorId="3465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141pt">
                                  <v:imagedata r:id="rId13" o:title="" cropbottom="-745f" cropright="-493f"/>
                                </v:shape>
                                <o:OLEObject Type="Embed" ProgID="Word.Document.8" ShapeID="_x0000_i1026" DrawAspect="Content" ObjectID="_1818932245" r:id="rId14"/>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1520" id="Rectangle 3" o:spid="_x0000_s1026" style="position:absolute;margin-left:-.05pt;margin-top:-.05pt;width:0;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" o:allowincell="f" filled="f" stroked="f" strokecolor="white" strokeweight="6pt">
                <v:textbox inset="0,0,0,0">
                  <w:txbxContent>
                    <w:p w14:paraId="3465152E" w14:textId="77777777" w:rsidR="00747CA7" w:rsidRDefault="00747CA7">
                      <w:pPr>
                        <w:ind w:left="2"/>
                      </w:pPr>
                      <w:r>
                        <w:object w:dxaOrig="2880" w:dyaOrig="2820" w14:anchorId="3465153C">
                          <v:shape id="_x0000_i1026" type="#_x0000_t75" style="width:2in;height:141pt">
                            <v:imagedata r:id="rId15" o:title="" cropbottom="-745f" cropright="-493f"/>
                          </v:shape>
                          <o:OLEObject Type="Embed" ProgID="Word.Document.8" ShapeID="_x0000_i1026" DrawAspect="Content" ObjectID="_1818929487" r:id="rId16"/>
                        </w:object>
                      </w:r>
                    </w:p>
                  </w:txbxContent>
                </v:textbox>
                <w10:wrap anchorx="page" anchory="page"/>
                <w10:anchorlock/>
              </v:rect>
            </w:pict>
          </mc:Fallback>
        </mc:AlternateContent>
      </w:r>
      <w:r w:rsidRPr="00306211">
        <w:rPr>
          <w:rFonts w:asciiTheme="majorHAnsi" w:hAnsiTheme="majorHAnsi"/>
          <w:b/>
          <w:i w:val="0"/>
          <w:noProof/>
          <w:spacing w:val="-15"/>
          <w:kern w:val="0"/>
          <w:sz w:val="36"/>
        </w:rPr>
        <mc:AlternateContent>
          <mc:Choice Requires="wps">
            <w:drawing>
              <wp:anchor distT="0" distB="0" distL="114300" distR="114300" simplePos="0" relativeHeight="251660288" behindDoc="1" locked="1" layoutInCell="0" allowOverlap="1" wp14:anchorId="34651522" wp14:editId="34651523">
                <wp:simplePos x="0" y="0"/>
                <wp:positionH relativeFrom="page">
                  <wp:posOffset>-635</wp:posOffset>
                </wp:positionH>
                <wp:positionV relativeFrom="page">
                  <wp:posOffset>-635</wp:posOffset>
                </wp:positionV>
                <wp:extent cx="0" cy="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07621" id="Rectangle 5" o:spid="_x0000_s1026" style="position:absolute;margin-left:-.05pt;margin-top:-.05pt;width:0;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" o:allowincell="f" fillcolor="#dfdfdf" stroked="f" strokecolor="#e5e5e5">
                <w10:wrap anchorx="page" anchory="page"/>
                <w10:anchorlock/>
              </v:rect>
            </w:pict>
          </mc:Fallback>
        </mc:AlternateContent>
      </w:r>
      <w:r w:rsidRPr="00306211">
        <w:rPr>
          <w:rFonts w:asciiTheme="majorHAnsi" w:hAnsiTheme="majorHAnsi"/>
          <w:b/>
          <w:i w:val="0"/>
          <w:noProof/>
          <w:spacing w:val="-15"/>
          <w:kern w:val="0"/>
          <w:sz w:val="36"/>
        </w:rPr>
        <mc:AlternateContent>
          <mc:Choice Requires="wps">
            <w:drawing>
              <wp:anchor distT="0" distB="0" distL="114300" distR="114300" simplePos="0" relativeHeight="251663360" behindDoc="1" locked="1" layoutInCell="0" allowOverlap="1" wp14:anchorId="34651524" wp14:editId="34651525">
                <wp:simplePos x="0" y="0"/>
                <wp:positionH relativeFrom="page">
                  <wp:posOffset>-635</wp:posOffset>
                </wp:positionH>
                <wp:positionV relativeFrom="page">
                  <wp:posOffset>-635</wp:posOffset>
                </wp:positionV>
                <wp:extent cx="0" cy="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465152F" w14:textId="77777777" w:rsidR="00747CA7" w:rsidRDefault="00747CA7">
                            <w:pPr>
                              <w:ind w:left="0"/>
                              <w:rPr>
                                <w:spacing w:val="2"/>
                              </w:rPr>
                            </w:pPr>
                            <w:r>
                              <w:rPr>
                                <w:spacing w:val="2"/>
                                <w:sz w:val="40"/>
                              </w:rPr>
                              <w:t>. . . . . . . . . . . . . . . . . . . . . . .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1524" id="Rectangle 6" o:spid="_x0000_s1027" style="position:absolute;margin-left:-.05pt;margin-top:-.05pt;width:0;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" o:allowincell="f" filled="f" stroked="f" strokecolor="white" strokeweight="6pt">
                <v:textbox inset="0,0,0,0">
                  <w:txbxContent>
                    <w:p w14:paraId="3465152F" w14:textId="77777777" w:rsidR="00747CA7" w:rsidRDefault="00747CA7">
                      <w:pPr>
                        <w:ind w:left="0"/>
                        <w:rPr>
                          <w:spacing w:val="2"/>
                        </w:rPr>
                      </w:pPr>
                      <w:r>
                        <w:rPr>
                          <w:spacing w:val="2"/>
                          <w:sz w:val="40"/>
                        </w:rPr>
                        <w:t>. . . . . . . . . . . . . . . . . . . . . . . . . .</w:t>
                      </w:r>
                    </w:p>
                  </w:txbxContent>
                </v:textbox>
                <w10:wrap anchorx="page" anchory="page"/>
                <w10:anchorlock/>
              </v:rect>
            </w:pict>
          </mc:Fallback>
        </mc:AlternateContent>
      </w:r>
      <w:r w:rsidRPr="00306211">
        <w:rPr>
          <w:rFonts w:asciiTheme="majorHAnsi" w:hAnsiTheme="majorHAnsi"/>
          <w:b/>
          <w:i w:val="0"/>
          <w:noProof/>
          <w:spacing w:val="-15"/>
          <w:kern w:val="0"/>
          <w:sz w:val="36"/>
        </w:rPr>
        <mc:AlternateContent>
          <mc:Choice Requires="wps">
            <w:drawing>
              <wp:anchor distT="0" distB="0" distL="114300" distR="114300" simplePos="0" relativeHeight="251657216" behindDoc="1" locked="1" layoutInCell="0" allowOverlap="1" wp14:anchorId="34651526" wp14:editId="34651527">
                <wp:simplePos x="0" y="0"/>
                <wp:positionH relativeFrom="page">
                  <wp:posOffset>-635</wp:posOffset>
                </wp:positionH>
                <wp:positionV relativeFrom="page">
                  <wp:posOffset>-635</wp:posOffset>
                </wp:positionV>
                <wp:extent cx="0" cy="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4651530" w14:textId="77777777" w:rsidR="00747CA7" w:rsidRDefault="00747CA7">
                            <w:pPr>
                              <w:spacing w:line="135" w:lineRule="exact"/>
                              <w:ind w:left="2"/>
                              <w:rPr>
                                <w:sz w:val="40"/>
                              </w:rPr>
                            </w:pPr>
                            <w:r>
                              <w:rPr>
                                <w:sz w:val="40"/>
                              </w:rPr>
                              <w:t>.</w:t>
                            </w:r>
                          </w:p>
                          <w:p w14:paraId="34651531" w14:textId="77777777" w:rsidR="00747CA7" w:rsidRDefault="00747CA7">
                            <w:pPr>
                              <w:spacing w:line="135" w:lineRule="exact"/>
                              <w:ind w:left="2"/>
                              <w:rPr>
                                <w:sz w:val="40"/>
                              </w:rPr>
                            </w:pPr>
                            <w:r>
                              <w:rPr>
                                <w:sz w:val="40"/>
                              </w:rPr>
                              <w:t>.</w:t>
                            </w:r>
                          </w:p>
                          <w:p w14:paraId="34651532" w14:textId="77777777" w:rsidR="00747CA7" w:rsidRDefault="00747CA7">
                            <w:pPr>
                              <w:spacing w:line="135" w:lineRule="exact"/>
                              <w:ind w:left="2"/>
                              <w:rPr>
                                <w:sz w:val="40"/>
                              </w:rPr>
                            </w:pPr>
                            <w:r>
                              <w:rPr>
                                <w:sz w:val="40"/>
                              </w:rPr>
                              <w:t>.</w:t>
                            </w:r>
                          </w:p>
                          <w:p w14:paraId="34651533" w14:textId="77777777" w:rsidR="00747CA7" w:rsidRDefault="00747CA7">
                            <w:pPr>
                              <w:spacing w:line="135" w:lineRule="exact"/>
                              <w:ind w:left="2"/>
                              <w:rPr>
                                <w:sz w:val="40"/>
                              </w:rPr>
                            </w:pPr>
                            <w:r>
                              <w:rPr>
                                <w:sz w:val="40"/>
                              </w:rPr>
                              <w:t>.</w:t>
                            </w:r>
                          </w:p>
                          <w:p w14:paraId="34651534" w14:textId="77777777" w:rsidR="00747CA7" w:rsidRDefault="00747CA7">
                            <w:pPr>
                              <w:spacing w:line="135" w:lineRule="exact"/>
                              <w:ind w:left="2"/>
                              <w:rPr>
                                <w:sz w:val="40"/>
                              </w:rPr>
                            </w:pPr>
                            <w:r>
                              <w:rPr>
                                <w:sz w:val="40"/>
                              </w:rPr>
                              <w:t>.</w:t>
                            </w:r>
                          </w:p>
                          <w:p w14:paraId="34651535" w14:textId="77777777" w:rsidR="00747CA7" w:rsidRDefault="00747CA7">
                            <w:pPr>
                              <w:spacing w:line="135" w:lineRule="exact"/>
                              <w:ind w:left="2"/>
                              <w:rPr>
                                <w:sz w:val="40"/>
                              </w:rPr>
                            </w:pPr>
                            <w:r>
                              <w:rPr>
                                <w:sz w:val="40"/>
                              </w:rPr>
                              <w:t>.</w:t>
                            </w:r>
                          </w:p>
                          <w:p w14:paraId="34651536" w14:textId="77777777" w:rsidR="00747CA7" w:rsidRDefault="00747CA7">
                            <w:pPr>
                              <w:spacing w:line="135" w:lineRule="exact"/>
                              <w:ind w:left="2"/>
                              <w:rPr>
                                <w:sz w:val="40"/>
                              </w:rPr>
                            </w:pPr>
                            <w:r>
                              <w:rPr>
                                <w:sz w:val="40"/>
                              </w:rPr>
                              <w:t>.</w:t>
                            </w:r>
                          </w:p>
                          <w:p w14:paraId="34651537" w14:textId="77777777" w:rsidR="00747CA7" w:rsidRDefault="00747CA7">
                            <w:pPr>
                              <w:spacing w:line="135" w:lineRule="exact"/>
                              <w:ind w:left="2"/>
                              <w:rPr>
                                <w:sz w:val="40"/>
                              </w:rPr>
                            </w:pPr>
                            <w:r>
                              <w:rPr>
                                <w:sz w:val="40"/>
                              </w:rPr>
                              <w:t>.</w:t>
                            </w:r>
                          </w:p>
                          <w:p w14:paraId="34651538" w14:textId="77777777" w:rsidR="00747CA7" w:rsidRDefault="00747CA7">
                            <w:pPr>
                              <w:spacing w:line="135" w:lineRule="exact"/>
                              <w:ind w:left="2"/>
                              <w:rPr>
                                <w:sz w:val="40"/>
                              </w:rPr>
                            </w:pPr>
                            <w:r>
                              <w:rPr>
                                <w:sz w:val="40"/>
                              </w:rPr>
                              <w:t>.</w:t>
                            </w:r>
                          </w:p>
                          <w:p w14:paraId="34651539" w14:textId="77777777" w:rsidR="00747CA7" w:rsidRDefault="00747CA7">
                            <w:pPr>
                              <w:spacing w:line="135" w:lineRule="exact"/>
                              <w:ind w:left="2"/>
                              <w:rPr>
                                <w:sz w:val="40"/>
                              </w:rPr>
                            </w:pPr>
                            <w:r>
                              <w:rPr>
                                <w:sz w:val="40"/>
                              </w:rPr>
                              <w:t>.</w:t>
                            </w:r>
                          </w:p>
                          <w:p w14:paraId="3465153A" w14:textId="77777777" w:rsidR="00747CA7" w:rsidRDefault="00747CA7">
                            <w:pPr>
                              <w:spacing w:line="135" w:lineRule="exact"/>
                              <w:ind w:left="2"/>
                              <w:rPr>
                                <w:sz w:val="40"/>
                              </w:rPr>
                            </w:pPr>
                            <w:r>
                              <w:rPr>
                                <w:sz w:val="40"/>
                              </w:rPr>
                              <w:t>.</w:t>
                            </w:r>
                          </w:p>
                          <w:p w14:paraId="3465153B" w14:textId="77777777" w:rsidR="00747CA7" w:rsidRDefault="00747CA7">
                            <w:pPr>
                              <w:spacing w:line="135" w:lineRule="exact"/>
                              <w:ind w:left="2"/>
                              <w:rPr>
                                <w:sz w:val="40"/>
                              </w:rPr>
                            </w:pPr>
                            <w:r>
                              <w:rPr>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1526" id="Rectangle 4" o:spid="_x0000_s1028" style="position:absolute;margin-left:-.05pt;margin-top:-.0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" o:allowincell="f" filled="f" stroked="f" strokecolor="white" strokeweight="6pt">
                <v:textbox inset="0,0,0,0">
                  <w:txbxContent>
                    <w:p w14:paraId="34651530" w14:textId="77777777" w:rsidR="00747CA7" w:rsidRDefault="00747CA7">
                      <w:pPr>
                        <w:spacing w:line="135" w:lineRule="exact"/>
                        <w:ind w:left="2"/>
                        <w:rPr>
                          <w:sz w:val="40"/>
                        </w:rPr>
                      </w:pPr>
                      <w:r>
                        <w:rPr>
                          <w:sz w:val="40"/>
                        </w:rPr>
                        <w:t>.</w:t>
                      </w:r>
                    </w:p>
                    <w:p w14:paraId="34651531" w14:textId="77777777" w:rsidR="00747CA7" w:rsidRDefault="00747CA7">
                      <w:pPr>
                        <w:spacing w:line="135" w:lineRule="exact"/>
                        <w:ind w:left="2"/>
                        <w:rPr>
                          <w:sz w:val="40"/>
                        </w:rPr>
                      </w:pPr>
                      <w:r>
                        <w:rPr>
                          <w:sz w:val="40"/>
                        </w:rPr>
                        <w:t>.</w:t>
                      </w:r>
                    </w:p>
                    <w:p w14:paraId="34651532" w14:textId="77777777" w:rsidR="00747CA7" w:rsidRDefault="00747CA7">
                      <w:pPr>
                        <w:spacing w:line="135" w:lineRule="exact"/>
                        <w:ind w:left="2"/>
                        <w:rPr>
                          <w:sz w:val="40"/>
                        </w:rPr>
                      </w:pPr>
                      <w:r>
                        <w:rPr>
                          <w:sz w:val="40"/>
                        </w:rPr>
                        <w:t>.</w:t>
                      </w:r>
                    </w:p>
                    <w:p w14:paraId="34651533" w14:textId="77777777" w:rsidR="00747CA7" w:rsidRDefault="00747CA7">
                      <w:pPr>
                        <w:spacing w:line="135" w:lineRule="exact"/>
                        <w:ind w:left="2"/>
                        <w:rPr>
                          <w:sz w:val="40"/>
                        </w:rPr>
                      </w:pPr>
                      <w:r>
                        <w:rPr>
                          <w:sz w:val="40"/>
                        </w:rPr>
                        <w:t>.</w:t>
                      </w:r>
                    </w:p>
                    <w:p w14:paraId="34651534" w14:textId="77777777" w:rsidR="00747CA7" w:rsidRDefault="00747CA7">
                      <w:pPr>
                        <w:spacing w:line="135" w:lineRule="exact"/>
                        <w:ind w:left="2"/>
                        <w:rPr>
                          <w:sz w:val="40"/>
                        </w:rPr>
                      </w:pPr>
                      <w:r>
                        <w:rPr>
                          <w:sz w:val="40"/>
                        </w:rPr>
                        <w:t>.</w:t>
                      </w:r>
                    </w:p>
                    <w:p w14:paraId="34651535" w14:textId="77777777" w:rsidR="00747CA7" w:rsidRDefault="00747CA7">
                      <w:pPr>
                        <w:spacing w:line="135" w:lineRule="exact"/>
                        <w:ind w:left="2"/>
                        <w:rPr>
                          <w:sz w:val="40"/>
                        </w:rPr>
                      </w:pPr>
                      <w:r>
                        <w:rPr>
                          <w:sz w:val="40"/>
                        </w:rPr>
                        <w:t>.</w:t>
                      </w:r>
                    </w:p>
                    <w:p w14:paraId="34651536" w14:textId="77777777" w:rsidR="00747CA7" w:rsidRDefault="00747CA7">
                      <w:pPr>
                        <w:spacing w:line="135" w:lineRule="exact"/>
                        <w:ind w:left="2"/>
                        <w:rPr>
                          <w:sz w:val="40"/>
                        </w:rPr>
                      </w:pPr>
                      <w:r>
                        <w:rPr>
                          <w:sz w:val="40"/>
                        </w:rPr>
                        <w:t>.</w:t>
                      </w:r>
                    </w:p>
                    <w:p w14:paraId="34651537" w14:textId="77777777" w:rsidR="00747CA7" w:rsidRDefault="00747CA7">
                      <w:pPr>
                        <w:spacing w:line="135" w:lineRule="exact"/>
                        <w:ind w:left="2"/>
                        <w:rPr>
                          <w:sz w:val="40"/>
                        </w:rPr>
                      </w:pPr>
                      <w:r>
                        <w:rPr>
                          <w:sz w:val="40"/>
                        </w:rPr>
                        <w:t>.</w:t>
                      </w:r>
                    </w:p>
                    <w:p w14:paraId="34651538" w14:textId="77777777" w:rsidR="00747CA7" w:rsidRDefault="00747CA7">
                      <w:pPr>
                        <w:spacing w:line="135" w:lineRule="exact"/>
                        <w:ind w:left="2"/>
                        <w:rPr>
                          <w:sz w:val="40"/>
                        </w:rPr>
                      </w:pPr>
                      <w:r>
                        <w:rPr>
                          <w:sz w:val="40"/>
                        </w:rPr>
                        <w:t>.</w:t>
                      </w:r>
                    </w:p>
                    <w:p w14:paraId="34651539" w14:textId="77777777" w:rsidR="00747CA7" w:rsidRDefault="00747CA7">
                      <w:pPr>
                        <w:spacing w:line="135" w:lineRule="exact"/>
                        <w:ind w:left="2"/>
                        <w:rPr>
                          <w:sz w:val="40"/>
                        </w:rPr>
                      </w:pPr>
                      <w:r>
                        <w:rPr>
                          <w:sz w:val="40"/>
                        </w:rPr>
                        <w:t>.</w:t>
                      </w:r>
                    </w:p>
                    <w:p w14:paraId="3465153A" w14:textId="77777777" w:rsidR="00747CA7" w:rsidRDefault="00747CA7">
                      <w:pPr>
                        <w:spacing w:line="135" w:lineRule="exact"/>
                        <w:ind w:left="2"/>
                        <w:rPr>
                          <w:sz w:val="40"/>
                        </w:rPr>
                      </w:pPr>
                      <w:r>
                        <w:rPr>
                          <w:sz w:val="40"/>
                        </w:rPr>
                        <w:t>.</w:t>
                      </w:r>
                    </w:p>
                    <w:p w14:paraId="3465153B" w14:textId="77777777" w:rsidR="00747CA7" w:rsidRDefault="00747CA7">
                      <w:pPr>
                        <w:spacing w:line="135" w:lineRule="exact"/>
                        <w:ind w:left="2"/>
                        <w:rPr>
                          <w:sz w:val="40"/>
                        </w:rPr>
                      </w:pPr>
                      <w:r>
                        <w:rPr>
                          <w:sz w:val="40"/>
                        </w:rPr>
                        <w:t>.</w:t>
                      </w:r>
                    </w:p>
                  </w:txbxContent>
                </v:textbox>
                <w10:wrap anchorx="page" anchory="page"/>
                <w10:anchorlock/>
              </v:rect>
            </w:pict>
          </mc:Fallback>
        </mc:AlternateContent>
      </w:r>
      <w:r w:rsidRPr="00306211">
        <w:rPr>
          <w:rFonts w:asciiTheme="majorHAnsi" w:hAnsiTheme="majorHAnsi"/>
          <w:b/>
          <w:i w:val="0"/>
          <w:noProof/>
          <w:spacing w:val="-15"/>
          <w:kern w:val="0"/>
          <w:sz w:val="36"/>
        </w:rPr>
        <mc:AlternateContent>
          <mc:Choice Requires="wps">
            <w:drawing>
              <wp:anchor distT="0" distB="0" distL="114300" distR="114300" simplePos="0" relativeHeight="251651072" behindDoc="1" locked="1" layoutInCell="0" allowOverlap="1" wp14:anchorId="34651528" wp14:editId="34651529">
                <wp:simplePos x="0" y="0"/>
                <wp:positionH relativeFrom="page">
                  <wp:posOffset>-635</wp:posOffset>
                </wp:positionH>
                <wp:positionV relativeFrom="page">
                  <wp:posOffset>-635</wp:posOffset>
                </wp:positionV>
                <wp:extent cx="0" cy="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9864A" id="Rectangle 2" o:spid="_x0000_s1026" style="position:absolute;margin-left:-.05pt;margin-top:-.05pt;width:0;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" o:allowincell="f" fillcolor="#dfdfdf" stroked="f" strokecolor="#e5e5e5">
                <w10:wrap anchorx="page" anchory="page"/>
                <w10:anchorlock/>
              </v:rect>
            </w:pict>
          </mc:Fallback>
        </mc:AlternateContent>
      </w:r>
      <w:bookmarkEnd w:id="0"/>
      <w:r w:rsidR="00600843" w:rsidRPr="00306211">
        <w:rPr>
          <w:rFonts w:asciiTheme="majorHAnsi" w:hAnsiTheme="majorHAnsi"/>
          <w:b/>
          <w:i w:val="0"/>
          <w:noProof/>
          <w:spacing w:val="-15"/>
          <w:kern w:val="0"/>
          <w:sz w:val="36"/>
        </w:rPr>
        <w:t>City of Arlington Press Release</w:t>
      </w:r>
    </w:p>
    <w:p w14:paraId="3465150F" w14:textId="77777777" w:rsidR="00600843" w:rsidRPr="00306211" w:rsidRDefault="00600843" w:rsidP="000B3C0C">
      <w:pPr>
        <w:pStyle w:val="Subtitle"/>
        <w:pBdr>
          <w:bottom w:val="single" w:sz="4" w:space="1" w:color="auto"/>
        </w:pBdr>
        <w:spacing w:after="0" w:line="240" w:lineRule="auto"/>
        <w:ind w:left="0" w:right="0"/>
        <w:rPr>
          <w:rFonts w:asciiTheme="majorHAnsi" w:hAnsiTheme="majorHAnsi"/>
          <w:b/>
          <w:i w:val="0"/>
          <w:noProof/>
          <w:spacing w:val="-15"/>
          <w:kern w:val="0"/>
          <w:sz w:val="28"/>
        </w:rPr>
      </w:pPr>
    </w:p>
    <w:p w14:paraId="34651510" w14:textId="77777777" w:rsidR="00600843" w:rsidRPr="00306211" w:rsidRDefault="00600843" w:rsidP="000B3C0C">
      <w:pPr>
        <w:pStyle w:val="Subtitle"/>
        <w:pBdr>
          <w:bottom w:val="single" w:sz="4" w:space="1" w:color="auto"/>
        </w:pBdr>
        <w:spacing w:after="0" w:line="240" w:lineRule="auto"/>
        <w:ind w:left="0" w:right="0"/>
        <w:rPr>
          <w:rFonts w:asciiTheme="majorHAnsi" w:hAnsiTheme="majorHAnsi"/>
          <w:b/>
          <w:i w:val="0"/>
          <w:noProof/>
          <w:spacing w:val="-15"/>
          <w:kern w:val="0"/>
          <w:sz w:val="28"/>
        </w:rPr>
      </w:pPr>
      <w:r w:rsidRPr="00306211">
        <w:rPr>
          <w:rFonts w:asciiTheme="majorHAnsi" w:hAnsiTheme="majorHAnsi"/>
          <w:b/>
          <w:i w:val="0"/>
          <w:noProof/>
          <w:spacing w:val="-15"/>
          <w:kern w:val="0"/>
          <w:sz w:val="28"/>
        </w:rPr>
        <w:t>For Immediate Release</w:t>
      </w:r>
    </w:p>
    <w:p w14:paraId="34651511" w14:textId="77777777" w:rsidR="00600843" w:rsidRPr="00306211" w:rsidRDefault="00600843" w:rsidP="000B3C0C">
      <w:pPr>
        <w:pStyle w:val="Subtitle"/>
        <w:pBdr>
          <w:bottom w:val="single" w:sz="4" w:space="1" w:color="auto"/>
        </w:pBdr>
        <w:spacing w:after="0" w:line="240" w:lineRule="auto"/>
        <w:ind w:left="0" w:right="0"/>
        <w:rPr>
          <w:rFonts w:asciiTheme="majorHAnsi" w:hAnsiTheme="majorHAnsi"/>
          <w:b/>
          <w:i w:val="0"/>
          <w:noProof/>
          <w:spacing w:val="-15"/>
          <w:kern w:val="0"/>
          <w:sz w:val="28"/>
        </w:rPr>
      </w:pPr>
    </w:p>
    <w:p w14:paraId="34651512" w14:textId="32F131FF" w:rsidR="00600843" w:rsidRPr="00306211" w:rsidRDefault="00FA4C62">
      <w:pPr>
        <w:pStyle w:val="Subtitle"/>
        <w:pBdr>
          <w:bottom w:val="single" w:sz="4" w:space="1" w:color="auto"/>
        </w:pBdr>
        <w:spacing w:after="0" w:line="240" w:lineRule="auto"/>
        <w:ind w:left="0" w:right="0"/>
        <w:rPr>
          <w:rFonts w:asciiTheme="majorHAnsi" w:hAnsiTheme="majorHAnsi"/>
          <w:sz w:val="20"/>
        </w:rPr>
      </w:pPr>
      <w:r w:rsidRPr="0012766A">
        <w:rPr>
          <w:rFonts w:asciiTheme="majorHAnsi" w:hAnsiTheme="majorHAnsi"/>
          <w:b/>
          <w:i w:val="0"/>
          <w:spacing w:val="-15"/>
          <w:kern w:val="0"/>
          <w:sz w:val="28"/>
        </w:rPr>
        <w:fldChar w:fldCharType="begin"/>
      </w:r>
      <w:r w:rsidRPr="0012766A">
        <w:rPr>
          <w:rFonts w:asciiTheme="majorHAnsi" w:hAnsiTheme="majorHAnsi"/>
          <w:b/>
          <w:i w:val="0"/>
          <w:spacing w:val="-15"/>
          <w:kern w:val="0"/>
          <w:sz w:val="28"/>
        </w:rPr>
        <w:instrText xml:space="preserve"> DATE  \@ "MMMM d, yyyy"  \* MERGEFORMAT </w:instrText>
      </w:r>
      <w:r w:rsidRPr="0012766A">
        <w:rPr>
          <w:rFonts w:asciiTheme="majorHAnsi" w:hAnsiTheme="majorHAnsi"/>
          <w:b/>
          <w:i w:val="0"/>
          <w:spacing w:val="-15"/>
          <w:kern w:val="0"/>
          <w:sz w:val="28"/>
        </w:rPr>
        <w:fldChar w:fldCharType="separate"/>
      </w:r>
      <w:r w:rsidR="004F1765">
        <w:rPr>
          <w:rFonts w:asciiTheme="majorHAnsi" w:hAnsiTheme="majorHAnsi"/>
          <w:b/>
          <w:i w:val="0"/>
          <w:noProof/>
          <w:spacing w:val="-15"/>
          <w:kern w:val="0"/>
          <w:sz w:val="28"/>
        </w:rPr>
        <w:t>September 9, 2025</w:t>
      </w:r>
      <w:r w:rsidRPr="0012766A">
        <w:rPr>
          <w:rFonts w:asciiTheme="majorHAnsi" w:hAnsiTheme="majorHAnsi"/>
          <w:b/>
          <w:i w:val="0"/>
          <w:spacing w:val="-15"/>
          <w:kern w:val="0"/>
          <w:sz w:val="28"/>
        </w:rPr>
        <w:fldChar w:fldCharType="end"/>
      </w:r>
      <w:r w:rsidR="00812C87" w:rsidRPr="00306211">
        <w:rPr>
          <w:rFonts w:asciiTheme="majorHAnsi" w:hAnsiTheme="majorHAnsi"/>
          <w:b/>
          <w:i w:val="0"/>
          <w:spacing w:val="-15"/>
          <w:kern w:val="0"/>
          <w:sz w:val="28"/>
        </w:rPr>
        <w:t xml:space="preserve"> </w:t>
      </w:r>
    </w:p>
    <w:p w14:paraId="34651515" w14:textId="77777777" w:rsidR="00165CA4" w:rsidRPr="00306211" w:rsidRDefault="00165CA4" w:rsidP="006D3935">
      <w:pPr>
        <w:pStyle w:val="BodyText"/>
        <w:spacing w:line="240" w:lineRule="auto"/>
        <w:ind w:left="0" w:right="0" w:firstLine="0"/>
        <w:rPr>
          <w:rFonts w:asciiTheme="majorHAnsi" w:hAnsiTheme="majorHAnsi"/>
        </w:rPr>
      </w:pPr>
    </w:p>
    <w:p w14:paraId="7778C981" w14:textId="77777777" w:rsidR="00896819" w:rsidRPr="00415DDD" w:rsidRDefault="00896819" w:rsidP="00896819">
      <w:pPr>
        <w:ind w:left="0"/>
        <w:rPr>
          <w:rFonts w:ascii="Cambria" w:hAnsi="Cambria"/>
          <w:b/>
          <w:bCs/>
          <w:sz w:val="28"/>
          <w:szCs w:val="28"/>
        </w:rPr>
      </w:pPr>
    </w:p>
    <w:p w14:paraId="1575234E" w14:textId="05518101" w:rsidR="000658C1" w:rsidRPr="000658C1" w:rsidRDefault="003009CF" w:rsidP="000658C1">
      <w:pPr>
        <w:rPr>
          <w:rFonts w:ascii="Cambria" w:hAnsi="Cambria"/>
          <w:b/>
          <w:bCs/>
          <w:sz w:val="28"/>
          <w:szCs w:val="28"/>
        </w:rPr>
      </w:pPr>
      <w:bookmarkStart w:id="1" w:name="_Hlk157767847"/>
      <w:r w:rsidRPr="003009CF">
        <w:rPr>
          <w:rFonts w:ascii="Cambria" w:hAnsi="Cambria"/>
          <w:b/>
          <w:bCs/>
          <w:sz w:val="28"/>
          <w:szCs w:val="28"/>
        </w:rPr>
        <w:t xml:space="preserve">Arlington Police </w:t>
      </w:r>
      <w:r>
        <w:rPr>
          <w:rFonts w:ascii="Cambria" w:hAnsi="Cambria"/>
          <w:b/>
          <w:bCs/>
          <w:sz w:val="28"/>
          <w:szCs w:val="28"/>
        </w:rPr>
        <w:t xml:space="preserve">Department </w:t>
      </w:r>
      <w:r w:rsidR="00CB2E35">
        <w:rPr>
          <w:rFonts w:ascii="Cambria" w:hAnsi="Cambria"/>
          <w:b/>
          <w:bCs/>
          <w:sz w:val="28"/>
          <w:szCs w:val="28"/>
        </w:rPr>
        <w:t xml:space="preserve">Investigate </w:t>
      </w:r>
      <w:r w:rsidR="00CB2E35" w:rsidRPr="00CB2E35">
        <w:rPr>
          <w:rFonts w:ascii="Cambria" w:hAnsi="Cambria"/>
          <w:b/>
          <w:bCs/>
          <w:sz w:val="28"/>
          <w:szCs w:val="28"/>
        </w:rPr>
        <w:t xml:space="preserve">Stabbing Incident </w:t>
      </w:r>
    </w:p>
    <w:p w14:paraId="4C74B6BC" w14:textId="77777777" w:rsidR="007319EE" w:rsidRPr="007319EE" w:rsidRDefault="007319EE" w:rsidP="00342F7E">
      <w:pPr>
        <w:ind w:left="0"/>
        <w:rPr>
          <w:rFonts w:ascii="Cambria" w:hAnsi="Cambria"/>
          <w:sz w:val="24"/>
          <w:szCs w:val="24"/>
        </w:rPr>
      </w:pPr>
    </w:p>
    <w:bookmarkEnd w:id="1"/>
    <w:p w14:paraId="31802429" w14:textId="77777777" w:rsidR="000658C1" w:rsidRPr="000658C1" w:rsidRDefault="000658C1" w:rsidP="00927890">
      <w:pPr>
        <w:ind w:left="0"/>
        <w:rPr>
          <w:rFonts w:ascii="Cambria" w:hAnsi="Cambria"/>
          <w:sz w:val="24"/>
          <w:szCs w:val="24"/>
        </w:rPr>
      </w:pPr>
    </w:p>
    <w:p w14:paraId="7154EFE2" w14:textId="5BF09EDE" w:rsidR="004F1765" w:rsidRPr="004F1765" w:rsidRDefault="00342F7E" w:rsidP="004F1765">
      <w:pPr>
        <w:rPr>
          <w:rFonts w:ascii="Cambria" w:hAnsi="Cambria"/>
          <w:sz w:val="24"/>
          <w:szCs w:val="24"/>
        </w:rPr>
      </w:pPr>
      <w:r w:rsidRPr="00342F7E">
        <w:rPr>
          <w:rFonts w:ascii="Cambria" w:hAnsi="Cambria"/>
          <w:sz w:val="24"/>
          <w:szCs w:val="24"/>
        </w:rPr>
        <w:t xml:space="preserve">Arlington, WA - </w:t>
      </w:r>
      <w:r w:rsidR="004F1765" w:rsidRPr="004F1765">
        <w:rPr>
          <w:rFonts w:ascii="Cambria" w:hAnsi="Cambria"/>
          <w:sz w:val="24"/>
          <w:szCs w:val="24"/>
        </w:rPr>
        <w:t>On September 9, 2025, at approximately 10:57 a.m., the Arlington Police Department responded to a reported stabbing incident. Upon arrival at the scene, officers discovered a female victim with a stab wound. She was promptly transported to Providence Hospital for medical treatment. Fortunately, her injuries have been assessed as non-life-threatening.</w:t>
      </w:r>
    </w:p>
    <w:p w14:paraId="4A6D266B" w14:textId="24F67C75" w:rsidR="004F1765" w:rsidRPr="004F1765" w:rsidRDefault="004F1765" w:rsidP="004F1765">
      <w:pPr>
        <w:ind w:left="0"/>
        <w:rPr>
          <w:rFonts w:ascii="Cambria" w:hAnsi="Cambria"/>
          <w:sz w:val="24"/>
          <w:szCs w:val="24"/>
        </w:rPr>
      </w:pPr>
    </w:p>
    <w:p w14:paraId="0D62D3B5" w14:textId="4F7C2B10" w:rsidR="004F1765" w:rsidRPr="004F1765" w:rsidRDefault="004F1765" w:rsidP="005A46FA">
      <w:pPr>
        <w:rPr>
          <w:rFonts w:ascii="Cambria" w:hAnsi="Cambria"/>
          <w:sz w:val="24"/>
          <w:szCs w:val="24"/>
        </w:rPr>
      </w:pPr>
      <w:r w:rsidRPr="004F1765">
        <w:rPr>
          <w:rFonts w:ascii="Cambria" w:hAnsi="Cambria"/>
          <w:sz w:val="24"/>
          <w:szCs w:val="24"/>
        </w:rPr>
        <w:t>Preliminary investigations indicate that the incident arose from a verbal altercation between two females, which escalated into a physical confrontation when a male intervened. During this altercation one of the females inadvertently received a stab wound from the other female who was in the process of cutting an apple; this injury has been deemed accidental at this time.</w:t>
      </w:r>
    </w:p>
    <w:p w14:paraId="23607DE7" w14:textId="77777777" w:rsidR="004F1765" w:rsidRPr="004F1765" w:rsidRDefault="004F1765" w:rsidP="004F1765">
      <w:pPr>
        <w:rPr>
          <w:rFonts w:ascii="Cambria" w:hAnsi="Cambria"/>
          <w:sz w:val="24"/>
          <w:szCs w:val="24"/>
        </w:rPr>
      </w:pPr>
    </w:p>
    <w:p w14:paraId="0ACA10B1" w14:textId="1D419FBF" w:rsidR="004F1765" w:rsidRPr="004F1765" w:rsidRDefault="004F1765" w:rsidP="005A46FA">
      <w:pPr>
        <w:rPr>
          <w:rFonts w:ascii="Cambria" w:hAnsi="Cambria"/>
          <w:sz w:val="24"/>
          <w:szCs w:val="24"/>
        </w:rPr>
      </w:pPr>
      <w:r w:rsidRPr="004F1765">
        <w:rPr>
          <w:rFonts w:ascii="Cambria" w:hAnsi="Cambria"/>
          <w:sz w:val="24"/>
          <w:szCs w:val="24"/>
        </w:rPr>
        <w:t>The male suspect involved in this incident is currently in police custody and has been transported to Snohomish County Jail, where he is being booked on charges of unlawful imprisonment and fourth-degree assault. Authorities are actively investigating the circumstances surrounding the incident and are still in the process of gathering evidence and witness statements. Investigators will continue to evaluate all aspects of this case.</w:t>
      </w:r>
    </w:p>
    <w:p w14:paraId="04EF0EF3" w14:textId="77777777" w:rsidR="004F1765" w:rsidRPr="004F1765" w:rsidRDefault="004F1765" w:rsidP="004F1765">
      <w:pPr>
        <w:rPr>
          <w:rFonts w:ascii="Cambria" w:hAnsi="Cambria"/>
          <w:sz w:val="24"/>
          <w:szCs w:val="24"/>
        </w:rPr>
      </w:pPr>
    </w:p>
    <w:p w14:paraId="7512827A" w14:textId="19DEBA03" w:rsidR="004F1765" w:rsidRPr="004F1765" w:rsidRDefault="004F1765" w:rsidP="005A46FA">
      <w:pPr>
        <w:rPr>
          <w:rFonts w:ascii="Cambria" w:hAnsi="Cambria"/>
          <w:sz w:val="24"/>
          <w:szCs w:val="24"/>
        </w:rPr>
      </w:pPr>
      <w:r w:rsidRPr="004F1765">
        <w:rPr>
          <w:rFonts w:ascii="Cambria" w:hAnsi="Cambria"/>
          <w:sz w:val="24"/>
          <w:szCs w:val="24"/>
        </w:rPr>
        <w:t>For further information or inquiries regarding this incident, please contact the Arlington Police Department at 360-403-3400, and reference case ##2025-00018400.</w:t>
      </w:r>
    </w:p>
    <w:p w14:paraId="6224679F" w14:textId="77777777" w:rsidR="004F1765" w:rsidRPr="004F1765" w:rsidRDefault="004F1765" w:rsidP="004F1765">
      <w:pPr>
        <w:rPr>
          <w:rFonts w:ascii="Cambria" w:hAnsi="Cambria"/>
          <w:sz w:val="24"/>
          <w:szCs w:val="24"/>
        </w:rPr>
      </w:pPr>
    </w:p>
    <w:p w14:paraId="556A3821" w14:textId="29A82EC8" w:rsidR="007D380A" w:rsidRPr="007D380A" w:rsidRDefault="004F1765" w:rsidP="004F1765">
      <w:pPr>
        <w:rPr>
          <w:rFonts w:ascii="Cambria" w:hAnsi="Cambria"/>
          <w:sz w:val="24"/>
          <w:szCs w:val="24"/>
        </w:rPr>
      </w:pPr>
      <w:r w:rsidRPr="004F1765">
        <w:rPr>
          <w:rFonts w:ascii="Cambria" w:hAnsi="Cambria"/>
          <w:sz w:val="24"/>
          <w:szCs w:val="24"/>
        </w:rPr>
        <w:t>Media may contact Mandy Kruger, City of Arlington’s Public Information Officer at 425-754-1728.</w:t>
      </w:r>
    </w:p>
    <w:p w14:paraId="6C3A54EB" w14:textId="77777777" w:rsidR="00CA3900" w:rsidRPr="00CA13B2" w:rsidRDefault="00CA3900" w:rsidP="00CA3900">
      <w:pPr>
        <w:ind w:left="0"/>
        <w:rPr>
          <w:rFonts w:ascii="Cambria" w:hAnsi="Cambria"/>
          <w:sz w:val="24"/>
          <w:szCs w:val="24"/>
        </w:rPr>
      </w:pPr>
    </w:p>
    <w:p w14:paraId="3CAFAB35" w14:textId="77777777" w:rsidR="008B6CCF" w:rsidRDefault="008B6CCF" w:rsidP="00342F7E">
      <w:pPr>
        <w:rPr>
          <w:rFonts w:ascii="Cambria" w:hAnsi="Cambria"/>
          <w:sz w:val="24"/>
          <w:szCs w:val="24"/>
        </w:rPr>
      </w:pPr>
    </w:p>
    <w:p w14:paraId="58E5C868" w14:textId="5144E4AA" w:rsidR="00896819" w:rsidRPr="00896819" w:rsidRDefault="008B6CCF" w:rsidP="00AF1D73">
      <w:pPr>
        <w:ind w:left="0"/>
        <w:rPr>
          <w:rFonts w:ascii="Cambria" w:hAnsi="Cambria"/>
          <w:sz w:val="24"/>
          <w:szCs w:val="24"/>
        </w:rPr>
      </w:pPr>
      <w:r>
        <w:rPr>
          <w:rFonts w:ascii="Cambria" w:hAnsi="Cambria"/>
          <w:sz w:val="24"/>
          <w:szCs w:val="24"/>
        </w:rPr>
        <w:t xml:space="preserve">                                                                                  ###</w:t>
      </w:r>
    </w:p>
    <w:p w14:paraId="63195B41" w14:textId="77777777" w:rsidR="00DE766A" w:rsidRDefault="00DE766A" w:rsidP="00DE766A">
      <w:pPr>
        <w:rPr>
          <w:rFonts w:ascii="Cambria" w:hAnsi="Cambria"/>
          <w:sz w:val="24"/>
          <w:szCs w:val="24"/>
          <w:bdr w:val="none" w:sz="0" w:space="0" w:color="auto" w:frame="1"/>
        </w:rPr>
      </w:pPr>
    </w:p>
    <w:p w14:paraId="59D6B323" w14:textId="77777777" w:rsidR="00CB2E35" w:rsidRPr="00CB2E35" w:rsidRDefault="00CB2E35" w:rsidP="00CB2E35">
      <w:pPr>
        <w:pStyle w:val="PlainText"/>
        <w:rPr>
          <w:rFonts w:asciiTheme="majorHAnsi" w:hAnsiTheme="majorHAnsi"/>
          <w:sz w:val="24"/>
          <w:szCs w:val="24"/>
        </w:rPr>
      </w:pPr>
    </w:p>
    <w:p w14:paraId="40B6721E" w14:textId="0BE2F765" w:rsidR="00753D06" w:rsidRPr="00306211" w:rsidRDefault="00753D06" w:rsidP="00F90D66">
      <w:pPr>
        <w:pStyle w:val="PlainText"/>
        <w:rPr>
          <w:rFonts w:asciiTheme="majorHAnsi" w:hAnsiTheme="majorHAnsi"/>
          <w:sz w:val="24"/>
          <w:szCs w:val="24"/>
        </w:rPr>
      </w:pPr>
    </w:p>
    <w:sectPr w:rsidR="00753D06" w:rsidRPr="00306211" w:rsidSect="006E1365">
      <w:footnotePr>
        <w:numRestart w:val="eachPage"/>
      </w:footnotePr>
      <w:pgSz w:w="12240" w:h="15840" w:code="1"/>
      <w:pgMar w:top="576" w:right="1440" w:bottom="288" w:left="1440" w:header="965"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FA60" w14:textId="77777777" w:rsidR="00F8626B" w:rsidRDefault="00F8626B">
      <w:r>
        <w:separator/>
      </w:r>
    </w:p>
  </w:endnote>
  <w:endnote w:type="continuationSeparator" w:id="0">
    <w:p w14:paraId="6E9C2EAE" w14:textId="77777777" w:rsidR="00F8626B" w:rsidRDefault="00F8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357B" w14:textId="77777777" w:rsidR="00F8626B" w:rsidRDefault="00F8626B">
      <w:r>
        <w:separator/>
      </w:r>
    </w:p>
  </w:footnote>
  <w:footnote w:type="continuationSeparator" w:id="0">
    <w:p w14:paraId="149E98CA" w14:textId="77777777" w:rsidR="00F8626B" w:rsidRDefault="00F8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AD23E1"/>
    <w:multiLevelType w:val="singleLevel"/>
    <w:tmpl w:val="3A0085AC"/>
    <w:lvl w:ilvl="0">
      <w:start w:val="1"/>
      <w:numFmt w:val="decimal"/>
      <w:lvlText w:val="%1."/>
      <w:legacy w:legacy="1" w:legacySpace="0" w:legacyIndent="360"/>
      <w:lvlJc w:val="left"/>
      <w:pPr>
        <w:ind w:left="1560" w:hanging="360"/>
      </w:pPr>
      <w:rPr>
        <w:rFonts w:ascii="Arial" w:hAnsi="Arial" w:hint="default"/>
        <w:b/>
        <w:i w:val="0"/>
        <w:strike w:val="0"/>
        <w:sz w:val="18"/>
      </w:rPr>
    </w:lvl>
  </w:abstractNum>
  <w:abstractNum w:abstractNumId="2" w15:restartNumberingAfterBreak="0">
    <w:nsid w:val="3E3B0B2C"/>
    <w:multiLevelType w:val="hybridMultilevel"/>
    <w:tmpl w:val="82627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89317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CC32BF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34012507">
    <w:abstractNumId w:val="0"/>
    <w:lvlOverride w:ilvl="0">
      <w:lvl w:ilvl="0">
        <w:start w:val="1"/>
        <w:numFmt w:val="bullet"/>
        <w:lvlText w:val=""/>
        <w:legacy w:legacy="1" w:legacySpace="0" w:legacyIndent="360"/>
        <w:lvlJc w:val="left"/>
        <w:pPr>
          <w:ind w:left="1560" w:hanging="360"/>
        </w:pPr>
        <w:rPr>
          <w:rFonts w:ascii="Symbol" w:hAnsi="Symbol" w:hint="default"/>
          <w:sz w:val="22"/>
        </w:rPr>
      </w:lvl>
    </w:lvlOverride>
  </w:num>
  <w:num w:numId="2" w16cid:durableId="210699691">
    <w:abstractNumId w:val="1"/>
  </w:num>
  <w:num w:numId="3" w16cid:durableId="13728889">
    <w:abstractNumId w:val="4"/>
  </w:num>
  <w:num w:numId="4" w16cid:durableId="1440756029">
    <w:abstractNumId w:val="3"/>
  </w:num>
  <w:num w:numId="5" w16cid:durableId="1356926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F"/>
    <w:rsid w:val="00031ED7"/>
    <w:rsid w:val="0003202F"/>
    <w:rsid w:val="00033DE9"/>
    <w:rsid w:val="00034FD2"/>
    <w:rsid w:val="00051D1D"/>
    <w:rsid w:val="00057BD5"/>
    <w:rsid w:val="00062F81"/>
    <w:rsid w:val="000658C1"/>
    <w:rsid w:val="000659FF"/>
    <w:rsid w:val="00070E97"/>
    <w:rsid w:val="000714D4"/>
    <w:rsid w:val="000724BF"/>
    <w:rsid w:val="000742BE"/>
    <w:rsid w:val="0008337C"/>
    <w:rsid w:val="00092389"/>
    <w:rsid w:val="000937BA"/>
    <w:rsid w:val="00094A1F"/>
    <w:rsid w:val="00095470"/>
    <w:rsid w:val="000A046D"/>
    <w:rsid w:val="000A498A"/>
    <w:rsid w:val="000A5829"/>
    <w:rsid w:val="000A6E0E"/>
    <w:rsid w:val="000A7AE0"/>
    <w:rsid w:val="000B3C0C"/>
    <w:rsid w:val="000B3D64"/>
    <w:rsid w:val="000B7062"/>
    <w:rsid w:val="000B7887"/>
    <w:rsid w:val="000C3E28"/>
    <w:rsid w:val="000E1416"/>
    <w:rsid w:val="000E18C2"/>
    <w:rsid w:val="000F6BC4"/>
    <w:rsid w:val="00104ECD"/>
    <w:rsid w:val="00110107"/>
    <w:rsid w:val="0011126B"/>
    <w:rsid w:val="001141C7"/>
    <w:rsid w:val="001233BE"/>
    <w:rsid w:val="00124273"/>
    <w:rsid w:val="0012766A"/>
    <w:rsid w:val="00130828"/>
    <w:rsid w:val="0014491D"/>
    <w:rsid w:val="00146713"/>
    <w:rsid w:val="0014751F"/>
    <w:rsid w:val="0015282E"/>
    <w:rsid w:val="00155FB2"/>
    <w:rsid w:val="001613AD"/>
    <w:rsid w:val="00164598"/>
    <w:rsid w:val="00165CA4"/>
    <w:rsid w:val="00175DC1"/>
    <w:rsid w:val="00176958"/>
    <w:rsid w:val="00177BA8"/>
    <w:rsid w:val="0018103D"/>
    <w:rsid w:val="0018300F"/>
    <w:rsid w:val="00184FBA"/>
    <w:rsid w:val="00191E47"/>
    <w:rsid w:val="00196284"/>
    <w:rsid w:val="001A5B5F"/>
    <w:rsid w:val="001A7CD9"/>
    <w:rsid w:val="001B74AE"/>
    <w:rsid w:val="001C2717"/>
    <w:rsid w:val="001C6DE9"/>
    <w:rsid w:val="001D2B3D"/>
    <w:rsid w:val="001D3E87"/>
    <w:rsid w:val="00211A86"/>
    <w:rsid w:val="00215374"/>
    <w:rsid w:val="00216099"/>
    <w:rsid w:val="002203EF"/>
    <w:rsid w:val="00221F4D"/>
    <w:rsid w:val="00226552"/>
    <w:rsid w:val="00231585"/>
    <w:rsid w:val="002317B9"/>
    <w:rsid w:val="002321AC"/>
    <w:rsid w:val="002331AE"/>
    <w:rsid w:val="002370C4"/>
    <w:rsid w:val="00251AD0"/>
    <w:rsid w:val="00254B11"/>
    <w:rsid w:val="0027279A"/>
    <w:rsid w:val="0027522E"/>
    <w:rsid w:val="002767BB"/>
    <w:rsid w:val="00283941"/>
    <w:rsid w:val="00285898"/>
    <w:rsid w:val="0028725C"/>
    <w:rsid w:val="002872E6"/>
    <w:rsid w:val="00287797"/>
    <w:rsid w:val="00297663"/>
    <w:rsid w:val="002B1532"/>
    <w:rsid w:val="002B65BB"/>
    <w:rsid w:val="002C1947"/>
    <w:rsid w:val="002C529D"/>
    <w:rsid w:val="002C634F"/>
    <w:rsid w:val="002D3A9B"/>
    <w:rsid w:val="002D707E"/>
    <w:rsid w:val="002E0495"/>
    <w:rsid w:val="002E0EE2"/>
    <w:rsid w:val="003009CF"/>
    <w:rsid w:val="00306211"/>
    <w:rsid w:val="00311531"/>
    <w:rsid w:val="003155AC"/>
    <w:rsid w:val="00320922"/>
    <w:rsid w:val="00320941"/>
    <w:rsid w:val="00321E79"/>
    <w:rsid w:val="003223DB"/>
    <w:rsid w:val="00335D77"/>
    <w:rsid w:val="00337681"/>
    <w:rsid w:val="00342F7E"/>
    <w:rsid w:val="00344991"/>
    <w:rsid w:val="003475A6"/>
    <w:rsid w:val="003525F7"/>
    <w:rsid w:val="0035679C"/>
    <w:rsid w:val="00382FB8"/>
    <w:rsid w:val="00385DD7"/>
    <w:rsid w:val="003873E7"/>
    <w:rsid w:val="00393C46"/>
    <w:rsid w:val="003A0E3A"/>
    <w:rsid w:val="003A2F3D"/>
    <w:rsid w:val="003A71ED"/>
    <w:rsid w:val="003B2B9F"/>
    <w:rsid w:val="003B2F04"/>
    <w:rsid w:val="003C7D85"/>
    <w:rsid w:val="003D3A89"/>
    <w:rsid w:val="003D423E"/>
    <w:rsid w:val="003D4E2A"/>
    <w:rsid w:val="003E1AA9"/>
    <w:rsid w:val="003E7784"/>
    <w:rsid w:val="003F4ECB"/>
    <w:rsid w:val="00401EE6"/>
    <w:rsid w:val="004056D2"/>
    <w:rsid w:val="0041297F"/>
    <w:rsid w:val="00413AFF"/>
    <w:rsid w:val="00415DDD"/>
    <w:rsid w:val="004177E4"/>
    <w:rsid w:val="00417F72"/>
    <w:rsid w:val="0042075E"/>
    <w:rsid w:val="0042443D"/>
    <w:rsid w:val="004307BB"/>
    <w:rsid w:val="00442D77"/>
    <w:rsid w:val="00443223"/>
    <w:rsid w:val="004473B0"/>
    <w:rsid w:val="00456684"/>
    <w:rsid w:val="00461FD3"/>
    <w:rsid w:val="00465372"/>
    <w:rsid w:val="00473E52"/>
    <w:rsid w:val="00474041"/>
    <w:rsid w:val="00475D58"/>
    <w:rsid w:val="00476395"/>
    <w:rsid w:val="0047768B"/>
    <w:rsid w:val="00477F68"/>
    <w:rsid w:val="00483A6C"/>
    <w:rsid w:val="00487801"/>
    <w:rsid w:val="0049715A"/>
    <w:rsid w:val="004B39ED"/>
    <w:rsid w:val="004B4672"/>
    <w:rsid w:val="004B73FD"/>
    <w:rsid w:val="004C210A"/>
    <w:rsid w:val="004C63E8"/>
    <w:rsid w:val="004D0CEF"/>
    <w:rsid w:val="004D6FFF"/>
    <w:rsid w:val="004E03CB"/>
    <w:rsid w:val="004E30A7"/>
    <w:rsid w:val="004E749C"/>
    <w:rsid w:val="004F1765"/>
    <w:rsid w:val="005028F7"/>
    <w:rsid w:val="00506087"/>
    <w:rsid w:val="00507D01"/>
    <w:rsid w:val="005315AB"/>
    <w:rsid w:val="00534DC5"/>
    <w:rsid w:val="005423F2"/>
    <w:rsid w:val="00542BE5"/>
    <w:rsid w:val="0054440A"/>
    <w:rsid w:val="0055080E"/>
    <w:rsid w:val="005524C9"/>
    <w:rsid w:val="005541BA"/>
    <w:rsid w:val="00554530"/>
    <w:rsid w:val="005628EA"/>
    <w:rsid w:val="005670F9"/>
    <w:rsid w:val="00571AC6"/>
    <w:rsid w:val="00574BC4"/>
    <w:rsid w:val="0057500B"/>
    <w:rsid w:val="005902F6"/>
    <w:rsid w:val="005A35A4"/>
    <w:rsid w:val="005A46E0"/>
    <w:rsid w:val="005A46FA"/>
    <w:rsid w:val="005A4E2A"/>
    <w:rsid w:val="005B7393"/>
    <w:rsid w:val="005C4491"/>
    <w:rsid w:val="005C6F8C"/>
    <w:rsid w:val="005D79F3"/>
    <w:rsid w:val="005E4244"/>
    <w:rsid w:val="005F05DF"/>
    <w:rsid w:val="005F08F7"/>
    <w:rsid w:val="005F0C54"/>
    <w:rsid w:val="00600843"/>
    <w:rsid w:val="006264F4"/>
    <w:rsid w:val="00643973"/>
    <w:rsid w:val="0064581A"/>
    <w:rsid w:val="00652E17"/>
    <w:rsid w:val="00654ABF"/>
    <w:rsid w:val="0066512D"/>
    <w:rsid w:val="006656E0"/>
    <w:rsid w:val="00666AB2"/>
    <w:rsid w:val="00667AB0"/>
    <w:rsid w:val="00667F17"/>
    <w:rsid w:val="006705B6"/>
    <w:rsid w:val="00672B95"/>
    <w:rsid w:val="0068160A"/>
    <w:rsid w:val="00687073"/>
    <w:rsid w:val="006928BD"/>
    <w:rsid w:val="00693D96"/>
    <w:rsid w:val="00695DBC"/>
    <w:rsid w:val="006A1E20"/>
    <w:rsid w:val="006A2B1D"/>
    <w:rsid w:val="006B29DA"/>
    <w:rsid w:val="006B77B1"/>
    <w:rsid w:val="006C6488"/>
    <w:rsid w:val="006C6FA9"/>
    <w:rsid w:val="006C762D"/>
    <w:rsid w:val="006D248A"/>
    <w:rsid w:val="006D3935"/>
    <w:rsid w:val="006D4D5B"/>
    <w:rsid w:val="006D74C1"/>
    <w:rsid w:val="006E1365"/>
    <w:rsid w:val="006E32A0"/>
    <w:rsid w:val="006E5F19"/>
    <w:rsid w:val="006F082D"/>
    <w:rsid w:val="006F3222"/>
    <w:rsid w:val="00706AC3"/>
    <w:rsid w:val="00715E60"/>
    <w:rsid w:val="00716AE9"/>
    <w:rsid w:val="00717619"/>
    <w:rsid w:val="00726F02"/>
    <w:rsid w:val="007319EE"/>
    <w:rsid w:val="00732629"/>
    <w:rsid w:val="00736450"/>
    <w:rsid w:val="007376E2"/>
    <w:rsid w:val="00743B0D"/>
    <w:rsid w:val="007457FA"/>
    <w:rsid w:val="00747CA7"/>
    <w:rsid w:val="00753D06"/>
    <w:rsid w:val="0075465A"/>
    <w:rsid w:val="00761F0D"/>
    <w:rsid w:val="007726EB"/>
    <w:rsid w:val="00777BEC"/>
    <w:rsid w:val="00781DEF"/>
    <w:rsid w:val="00785A34"/>
    <w:rsid w:val="00785F6B"/>
    <w:rsid w:val="00790911"/>
    <w:rsid w:val="00794412"/>
    <w:rsid w:val="007A06E5"/>
    <w:rsid w:val="007B16D5"/>
    <w:rsid w:val="007B4FD8"/>
    <w:rsid w:val="007D0165"/>
    <w:rsid w:val="007D380A"/>
    <w:rsid w:val="007D50EA"/>
    <w:rsid w:val="007E079A"/>
    <w:rsid w:val="007E09AB"/>
    <w:rsid w:val="007E3DC9"/>
    <w:rsid w:val="007F5CFE"/>
    <w:rsid w:val="007F6FE1"/>
    <w:rsid w:val="0080515A"/>
    <w:rsid w:val="008121EF"/>
    <w:rsid w:val="00812C87"/>
    <w:rsid w:val="00817AE6"/>
    <w:rsid w:val="008234A2"/>
    <w:rsid w:val="008310B5"/>
    <w:rsid w:val="00831475"/>
    <w:rsid w:val="00832138"/>
    <w:rsid w:val="008369E2"/>
    <w:rsid w:val="008433D5"/>
    <w:rsid w:val="008467B4"/>
    <w:rsid w:val="008476A5"/>
    <w:rsid w:val="00847EA1"/>
    <w:rsid w:val="00856294"/>
    <w:rsid w:val="0088232A"/>
    <w:rsid w:val="00885A5A"/>
    <w:rsid w:val="0088653A"/>
    <w:rsid w:val="008912CC"/>
    <w:rsid w:val="00896819"/>
    <w:rsid w:val="008979D1"/>
    <w:rsid w:val="008A48E9"/>
    <w:rsid w:val="008A5908"/>
    <w:rsid w:val="008B6CCF"/>
    <w:rsid w:val="008B7077"/>
    <w:rsid w:val="008C58D5"/>
    <w:rsid w:val="008D5298"/>
    <w:rsid w:val="008E0E57"/>
    <w:rsid w:val="008E23FC"/>
    <w:rsid w:val="008F1B17"/>
    <w:rsid w:val="0090282C"/>
    <w:rsid w:val="00903C0A"/>
    <w:rsid w:val="00911EDE"/>
    <w:rsid w:val="00913A11"/>
    <w:rsid w:val="00914B58"/>
    <w:rsid w:val="009164C7"/>
    <w:rsid w:val="00917DC0"/>
    <w:rsid w:val="0092544D"/>
    <w:rsid w:val="009254AF"/>
    <w:rsid w:val="009271D1"/>
    <w:rsid w:val="00927890"/>
    <w:rsid w:val="00930A4D"/>
    <w:rsid w:val="00943745"/>
    <w:rsid w:val="009437B1"/>
    <w:rsid w:val="00945FCA"/>
    <w:rsid w:val="00956C99"/>
    <w:rsid w:val="0096459D"/>
    <w:rsid w:val="00967AA0"/>
    <w:rsid w:val="00971115"/>
    <w:rsid w:val="00971555"/>
    <w:rsid w:val="009764AC"/>
    <w:rsid w:val="0098301C"/>
    <w:rsid w:val="00990003"/>
    <w:rsid w:val="0099243F"/>
    <w:rsid w:val="00993943"/>
    <w:rsid w:val="00995EF1"/>
    <w:rsid w:val="009B4B50"/>
    <w:rsid w:val="009B690F"/>
    <w:rsid w:val="009C6B7C"/>
    <w:rsid w:val="009E1F10"/>
    <w:rsid w:val="009E4530"/>
    <w:rsid w:val="009F2A18"/>
    <w:rsid w:val="009F541C"/>
    <w:rsid w:val="009F5FF7"/>
    <w:rsid w:val="009F79EA"/>
    <w:rsid w:val="009F7EA0"/>
    <w:rsid w:val="00A00029"/>
    <w:rsid w:val="00A007F8"/>
    <w:rsid w:val="00A023E9"/>
    <w:rsid w:val="00A100A7"/>
    <w:rsid w:val="00A1204D"/>
    <w:rsid w:val="00A16605"/>
    <w:rsid w:val="00A302F8"/>
    <w:rsid w:val="00A322A3"/>
    <w:rsid w:val="00A32738"/>
    <w:rsid w:val="00A36CF4"/>
    <w:rsid w:val="00A4343D"/>
    <w:rsid w:val="00A55D3E"/>
    <w:rsid w:val="00A61974"/>
    <w:rsid w:val="00A71584"/>
    <w:rsid w:val="00A72DF1"/>
    <w:rsid w:val="00A839E8"/>
    <w:rsid w:val="00AD1EC3"/>
    <w:rsid w:val="00AD4FD7"/>
    <w:rsid w:val="00AD7427"/>
    <w:rsid w:val="00AE5B01"/>
    <w:rsid w:val="00AF1D73"/>
    <w:rsid w:val="00AF395C"/>
    <w:rsid w:val="00AF443C"/>
    <w:rsid w:val="00AF4A57"/>
    <w:rsid w:val="00AF7A22"/>
    <w:rsid w:val="00B12CD8"/>
    <w:rsid w:val="00B17FF0"/>
    <w:rsid w:val="00B20ECD"/>
    <w:rsid w:val="00B238F9"/>
    <w:rsid w:val="00B252E9"/>
    <w:rsid w:val="00B304FB"/>
    <w:rsid w:val="00B34E0B"/>
    <w:rsid w:val="00B459CA"/>
    <w:rsid w:val="00B50587"/>
    <w:rsid w:val="00B51D97"/>
    <w:rsid w:val="00B52807"/>
    <w:rsid w:val="00B52C4A"/>
    <w:rsid w:val="00B5599A"/>
    <w:rsid w:val="00B57A53"/>
    <w:rsid w:val="00B8060F"/>
    <w:rsid w:val="00B8168A"/>
    <w:rsid w:val="00B9296D"/>
    <w:rsid w:val="00BA3E5C"/>
    <w:rsid w:val="00BA52F7"/>
    <w:rsid w:val="00BC1A14"/>
    <w:rsid w:val="00BE01D0"/>
    <w:rsid w:val="00BE04EE"/>
    <w:rsid w:val="00BE4B49"/>
    <w:rsid w:val="00BE509B"/>
    <w:rsid w:val="00BE7BF0"/>
    <w:rsid w:val="00BF2F14"/>
    <w:rsid w:val="00BF7D0E"/>
    <w:rsid w:val="00C006AD"/>
    <w:rsid w:val="00C00999"/>
    <w:rsid w:val="00C03EB5"/>
    <w:rsid w:val="00C07565"/>
    <w:rsid w:val="00C076E8"/>
    <w:rsid w:val="00C10E1F"/>
    <w:rsid w:val="00C143E3"/>
    <w:rsid w:val="00C147A2"/>
    <w:rsid w:val="00C21D0C"/>
    <w:rsid w:val="00C250C1"/>
    <w:rsid w:val="00C3622A"/>
    <w:rsid w:val="00C37C9E"/>
    <w:rsid w:val="00C5003B"/>
    <w:rsid w:val="00C56A6A"/>
    <w:rsid w:val="00C61987"/>
    <w:rsid w:val="00C66C34"/>
    <w:rsid w:val="00C74BD0"/>
    <w:rsid w:val="00C7690B"/>
    <w:rsid w:val="00C865C4"/>
    <w:rsid w:val="00C9107E"/>
    <w:rsid w:val="00C92C9A"/>
    <w:rsid w:val="00C93124"/>
    <w:rsid w:val="00CA13B2"/>
    <w:rsid w:val="00CA28FA"/>
    <w:rsid w:val="00CA3900"/>
    <w:rsid w:val="00CA69C2"/>
    <w:rsid w:val="00CB2E35"/>
    <w:rsid w:val="00CC3247"/>
    <w:rsid w:val="00CD0741"/>
    <w:rsid w:val="00CD2EFA"/>
    <w:rsid w:val="00CE0EB1"/>
    <w:rsid w:val="00CF38F0"/>
    <w:rsid w:val="00CF6F91"/>
    <w:rsid w:val="00D03121"/>
    <w:rsid w:val="00D05962"/>
    <w:rsid w:val="00D16A88"/>
    <w:rsid w:val="00D17D4E"/>
    <w:rsid w:val="00D24B57"/>
    <w:rsid w:val="00D26FC7"/>
    <w:rsid w:val="00D30FDE"/>
    <w:rsid w:val="00D37811"/>
    <w:rsid w:val="00D4020E"/>
    <w:rsid w:val="00D42746"/>
    <w:rsid w:val="00D42AAB"/>
    <w:rsid w:val="00D43280"/>
    <w:rsid w:val="00D56416"/>
    <w:rsid w:val="00D61724"/>
    <w:rsid w:val="00D66DCB"/>
    <w:rsid w:val="00D7182E"/>
    <w:rsid w:val="00D76855"/>
    <w:rsid w:val="00D80B8E"/>
    <w:rsid w:val="00D85C20"/>
    <w:rsid w:val="00D95AAA"/>
    <w:rsid w:val="00D97952"/>
    <w:rsid w:val="00DB0F53"/>
    <w:rsid w:val="00DB2B27"/>
    <w:rsid w:val="00DB3681"/>
    <w:rsid w:val="00DB62F8"/>
    <w:rsid w:val="00DB7265"/>
    <w:rsid w:val="00DC25C1"/>
    <w:rsid w:val="00DD7C3F"/>
    <w:rsid w:val="00DE0B57"/>
    <w:rsid w:val="00DE2003"/>
    <w:rsid w:val="00DE4968"/>
    <w:rsid w:val="00DE75C3"/>
    <w:rsid w:val="00DE766A"/>
    <w:rsid w:val="00E2148D"/>
    <w:rsid w:val="00E25C91"/>
    <w:rsid w:val="00E30C3D"/>
    <w:rsid w:val="00E41CF4"/>
    <w:rsid w:val="00E46087"/>
    <w:rsid w:val="00E468D6"/>
    <w:rsid w:val="00E502DB"/>
    <w:rsid w:val="00E50558"/>
    <w:rsid w:val="00E53759"/>
    <w:rsid w:val="00E66F72"/>
    <w:rsid w:val="00E77CD4"/>
    <w:rsid w:val="00E8769F"/>
    <w:rsid w:val="00E90474"/>
    <w:rsid w:val="00E905AE"/>
    <w:rsid w:val="00E94F6A"/>
    <w:rsid w:val="00EB4D16"/>
    <w:rsid w:val="00EC0205"/>
    <w:rsid w:val="00EC44E6"/>
    <w:rsid w:val="00ED1C11"/>
    <w:rsid w:val="00ED6558"/>
    <w:rsid w:val="00EF3B34"/>
    <w:rsid w:val="00F0214E"/>
    <w:rsid w:val="00F15DF9"/>
    <w:rsid w:val="00F15E28"/>
    <w:rsid w:val="00F1647F"/>
    <w:rsid w:val="00F24216"/>
    <w:rsid w:val="00F25466"/>
    <w:rsid w:val="00F26FE3"/>
    <w:rsid w:val="00F4063A"/>
    <w:rsid w:val="00F40FF5"/>
    <w:rsid w:val="00F55A9C"/>
    <w:rsid w:val="00F622D6"/>
    <w:rsid w:val="00F6299A"/>
    <w:rsid w:val="00F66EF0"/>
    <w:rsid w:val="00F70533"/>
    <w:rsid w:val="00F71BD9"/>
    <w:rsid w:val="00F761A5"/>
    <w:rsid w:val="00F771AC"/>
    <w:rsid w:val="00F8626B"/>
    <w:rsid w:val="00F90D66"/>
    <w:rsid w:val="00FA12BB"/>
    <w:rsid w:val="00FA13F8"/>
    <w:rsid w:val="00FA4C62"/>
    <w:rsid w:val="00FB0625"/>
    <w:rsid w:val="00FB0667"/>
    <w:rsid w:val="00FB0877"/>
    <w:rsid w:val="00FB365F"/>
    <w:rsid w:val="00FC220E"/>
    <w:rsid w:val="00FD5C31"/>
    <w:rsid w:val="00FE1925"/>
    <w:rsid w:val="00FE3B1D"/>
    <w:rsid w:val="00FE60F9"/>
    <w:rsid w:val="00FF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51502"/>
  <w15:docId w15:val="{A5FBAB69-4090-4AD9-8917-B9A2291E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right="-240"/>
    </w:pPr>
  </w:style>
  <w:style w:type="paragraph" w:styleId="Heading1">
    <w:name w:val="heading 1"/>
    <w:basedOn w:val="HeadingBase"/>
    <w:next w:val="BodyText"/>
    <w:qFormat/>
    <w:pPr>
      <w:ind w:left="270"/>
      <w:outlineLvl w:val="0"/>
    </w:pPr>
    <w:rPr>
      <w:rFonts w:ascii="Century Gothic" w:hAnsi="Century Gothic"/>
      <w:b/>
      <w:sz w:val="22"/>
    </w:rPr>
  </w:style>
  <w:style w:type="paragraph" w:styleId="Heading2">
    <w:name w:val="heading 2"/>
    <w:basedOn w:val="HeadingBase"/>
    <w:next w:val="BodyText"/>
    <w:qFormat/>
    <w:pPr>
      <w:outlineLvl w:val="1"/>
    </w:pPr>
  </w:style>
  <w:style w:type="paragraph" w:styleId="Heading3">
    <w:name w:val="heading 3"/>
    <w:basedOn w:val="HeadingBase"/>
    <w:next w:val="BodyText"/>
    <w:qFormat/>
    <w:pPr>
      <w:spacing w:before="0"/>
      <w:ind w:left="1080"/>
      <w:outlineLvl w:val="2"/>
    </w:pPr>
    <w:rPr>
      <w:b/>
    </w:rPr>
  </w:style>
  <w:style w:type="paragraph" w:styleId="Heading4">
    <w:name w:val="heading 4"/>
    <w:basedOn w:val="HeadingBase"/>
    <w:next w:val="BodyText"/>
    <w:qFormat/>
    <w:pPr>
      <w:spacing w:before="0"/>
      <w:ind w:left="1080"/>
      <w:outlineLvl w:val="3"/>
    </w:pPr>
  </w:style>
  <w:style w:type="paragraph" w:styleId="Heading5">
    <w:name w:val="heading 5"/>
    <w:basedOn w:val="HeadingBase"/>
    <w:next w:val="BodyText"/>
    <w:qFormat/>
    <w:pPr>
      <w:spacing w:before="0"/>
      <w:ind w:left="1080"/>
      <w:outlineLvl w:val="4"/>
    </w:pPr>
    <w:rPr>
      <w:b/>
      <w:sz w:val="18"/>
    </w:rPr>
  </w:style>
  <w:style w:type="paragraph" w:styleId="Heading6">
    <w:name w:val="heading 6"/>
    <w:basedOn w:val="HeaderBase"/>
    <w:next w:val="BodyText"/>
    <w:qFormat/>
    <w:pPr>
      <w:spacing w:line="440" w:lineRule="atLeast"/>
      <w:outlineLvl w:val="5"/>
    </w:pPr>
    <w:rPr>
      <w:rFonts w:ascii="Arial" w:hAnsi="Arial"/>
      <w:i/>
      <w:sz w:val="18"/>
    </w:rPr>
  </w:style>
  <w:style w:type="paragraph" w:styleId="Heading7">
    <w:name w:val="heading 7"/>
    <w:basedOn w:val="HeadingBase"/>
    <w:next w:val="BodyText"/>
    <w:qFormat/>
    <w:pPr>
      <w:spacing w:before="220" w:after="120"/>
      <w:outlineLvl w:val="6"/>
    </w:pPr>
    <w:rPr>
      <w:b/>
      <w:sz w:val="22"/>
    </w:rPr>
  </w:style>
  <w:style w:type="paragraph" w:styleId="Heading8">
    <w:name w:val="heading 8"/>
    <w:basedOn w:val="HeadingBase"/>
    <w:next w:val="BodyText"/>
    <w:qFormat/>
    <w:pPr>
      <w:spacing w:before="220" w:after="120"/>
      <w:outlineLvl w:val="7"/>
    </w:pPr>
    <w:rPr>
      <w:b/>
      <w:i/>
      <w:sz w:val="22"/>
    </w:rPr>
  </w:style>
  <w:style w:type="paragraph" w:styleId="Heading9">
    <w:name w:val="heading 9"/>
    <w:basedOn w:val="HeadingBase"/>
    <w:next w:val="BodyText"/>
    <w:qFormat/>
    <w:pPr>
      <w:spacing w:before="220" w:after="120"/>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300" w:line="440" w:lineRule="atLeast"/>
    </w:pPr>
    <w:rPr>
      <w:rFonts w:ascii="Arial" w:hAnsi="Arial"/>
      <w:spacing w:val="-10"/>
      <w:kern w:val="28"/>
    </w:rPr>
  </w:style>
  <w:style w:type="paragraph" w:styleId="BodyText">
    <w:name w:val="Body Text"/>
    <w:basedOn w:val="Normal"/>
    <w:pPr>
      <w:spacing w:line="440" w:lineRule="atLeast"/>
      <w:ind w:firstLine="360"/>
    </w:pPr>
  </w:style>
  <w:style w:type="paragraph" w:customStyle="1" w:styleId="HeaderBase">
    <w:name w:val="Header Base"/>
    <w:basedOn w:val="Normal"/>
    <w:pPr>
      <w:keepLines/>
      <w:tabs>
        <w:tab w:val="center" w:pos="4320"/>
        <w:tab w:val="right" w:pos="8640"/>
      </w:tabs>
      <w:ind w:left="0" w:right="0"/>
    </w:pPr>
  </w:style>
  <w:style w:type="paragraph" w:styleId="CommentText">
    <w:name w:val="annotation text"/>
    <w:basedOn w:val="FootnoteBase"/>
    <w:semiHidden/>
  </w:style>
  <w:style w:type="paragraph" w:customStyle="1" w:styleId="FootnoteBase">
    <w:name w:val="Footnote Base"/>
    <w:basedOn w:val="Normal"/>
    <w:pPr>
      <w:keepLines/>
      <w:spacing w:line="180" w:lineRule="atLeast"/>
    </w:pPr>
    <w:rPr>
      <w:sz w:val="16"/>
    </w:rPr>
  </w:style>
  <w:style w:type="paragraph" w:styleId="MessageHeader">
    <w:name w:val="Message Header"/>
    <w:basedOn w:val="BodyText"/>
    <w:pPr>
      <w:keepLines/>
      <w:tabs>
        <w:tab w:val="left" w:pos="1920"/>
      </w:tabs>
      <w:spacing w:after="220" w:line="220" w:lineRule="atLeast"/>
      <w:ind w:left="1920" w:hanging="720"/>
    </w:pPr>
  </w:style>
  <w:style w:type="paragraph" w:customStyle="1" w:styleId="BlockQuotation">
    <w:name w:val="Block Quotation"/>
    <w:basedOn w:val="BodyText"/>
    <w:pPr>
      <w:keepLines/>
      <w:ind w:left="1560" w:right="240"/>
    </w:pPr>
  </w:style>
  <w:style w:type="paragraph" w:customStyle="1" w:styleId="BodyTextKeep">
    <w:name w:val="Body Text Keep"/>
    <w:basedOn w:val="BodyText"/>
    <w:pPr>
      <w:keepNext/>
    </w:pPr>
  </w:style>
  <w:style w:type="paragraph" w:styleId="Caption">
    <w:name w:val="caption"/>
    <w:basedOn w:val="Picture"/>
    <w:next w:val="BodyText"/>
    <w:qFormat/>
    <w:pPr>
      <w:spacing w:before="0" w:after="440"/>
    </w:pPr>
    <w:rPr>
      <w:i/>
      <w:sz w:val="18"/>
    </w:rPr>
  </w:style>
  <w:style w:type="paragraph" w:customStyle="1" w:styleId="Picture">
    <w:name w:val="Picture"/>
    <w:basedOn w:val="Normal"/>
    <w:next w:val="Caption"/>
    <w:pPr>
      <w:keepNext/>
      <w:spacing w:before="220"/>
    </w:pPr>
  </w:style>
  <w:style w:type="paragraph" w:styleId="Date">
    <w:name w:val="Date"/>
    <w:basedOn w:val="BodyText"/>
    <w:link w:val="DateChar"/>
    <w:uiPriority w:val="99"/>
    <w:pPr>
      <w:spacing w:line="240" w:lineRule="atLeast"/>
      <w:ind w:left="270" w:right="1440" w:firstLine="0"/>
    </w:pPr>
    <w:rPr>
      <w:rFonts w:ascii="Century Gothic" w:hAnsi="Century Gothic"/>
      <w:b/>
      <w:spacing w:val="-15"/>
      <w:sz w:val="24"/>
    </w:rPr>
  </w:style>
  <w:style w:type="paragraph" w:customStyle="1" w:styleId="DocumentLabel">
    <w:name w:val="Document Label"/>
    <w:basedOn w:val="HeadingBase"/>
    <w:pPr>
      <w:spacing w:before="520" w:line="600" w:lineRule="exact"/>
      <w:ind w:left="187" w:right="720"/>
    </w:pPr>
    <w:rPr>
      <w:rFonts w:ascii="Century Gothic" w:hAnsi="Century Gothic"/>
      <w:b/>
      <w:spacing w:val="-30"/>
      <w:sz w:val="60"/>
    </w:rPr>
  </w:style>
  <w:style w:type="paragraph" w:styleId="Footer">
    <w:name w:val="footer"/>
    <w:basedOn w:val="HeaderBase"/>
    <w:pPr>
      <w:spacing w:before="360"/>
    </w:pPr>
    <w:rPr>
      <w:i/>
    </w:rPr>
  </w:style>
  <w:style w:type="paragraph" w:styleId="Header">
    <w:name w:val="header"/>
    <w:basedOn w:val="HeaderBase"/>
    <w:pPr>
      <w:tabs>
        <w:tab w:val="right" w:pos="9360"/>
      </w:tabs>
    </w:pPr>
    <w:rPr>
      <w:rFonts w:ascii="Century Gothic" w:hAnsi="Century Gothic"/>
      <w:i/>
    </w:rPr>
  </w:style>
  <w:style w:type="character" w:customStyle="1" w:styleId="Lead-inEmphasis">
    <w:name w:val="Lead-in Emphasis"/>
    <w:rPr>
      <w:b/>
      <w:spacing w:val="-10"/>
    </w:rPr>
  </w:style>
  <w:style w:type="character" w:styleId="PageNumber">
    <w:name w:val="page number"/>
    <w:rPr>
      <w:rFonts w:ascii="Times New Roman" w:hAnsi="Times New Roman"/>
      <w:i/>
      <w:sz w:val="20"/>
      <w:vertAlign w:val="baseline"/>
    </w:rPr>
  </w:style>
  <w:style w:type="paragraph" w:customStyle="1" w:styleId="ReturnAddress">
    <w:name w:val="Return Address"/>
    <w:basedOn w:val="Normal"/>
    <w:pPr>
      <w:keepLines/>
      <w:framePr w:w="2400" w:hSpace="180" w:wrap="notBeside" w:vAnchor="page" w:hAnchor="page" w:x="1441" w:y="766" w:anchorLock="1"/>
      <w:spacing w:line="200" w:lineRule="atLeast"/>
      <w:ind w:left="0" w:right="-245"/>
    </w:pPr>
    <w:rPr>
      <w:rFonts w:ascii="Century Gothic" w:hAnsi="Century Gothic"/>
      <w:b/>
      <w:sz w:val="18"/>
    </w:rPr>
  </w:style>
  <w:style w:type="paragraph" w:customStyle="1" w:styleId="CompanyName">
    <w:name w:val="Company Name"/>
    <w:basedOn w:val="ReturnAddress"/>
    <w:pPr>
      <w:framePr w:wrap="notBeside"/>
    </w:pPr>
  </w:style>
  <w:style w:type="character" w:customStyle="1" w:styleId="MenuEmphasis">
    <w:name w:val="Menu Emphasis"/>
    <w:rPr>
      <w:rFonts w:ascii="Arial" w:hAnsi="Arial"/>
      <w:sz w:val="18"/>
    </w:rPr>
  </w:style>
  <w:style w:type="character" w:customStyle="1" w:styleId="Superscript">
    <w:name w:val="Superscript"/>
    <w:rPr>
      <w:vertAlign w:val="superscript"/>
    </w:rPr>
  </w:style>
  <w:style w:type="character" w:styleId="EndnoteReference">
    <w:name w:val="endnote reference"/>
    <w:semiHidden/>
    <w:rPr>
      <w:vertAlign w:val="superscript"/>
    </w:rPr>
  </w:style>
  <w:style w:type="paragraph" w:styleId="NormalIndent">
    <w:name w:val="Normal Indent"/>
    <w:basedOn w:val="Normal"/>
    <w:pPr>
      <w:ind w:left="1200"/>
    </w:pPr>
  </w:style>
  <w:style w:type="paragraph" w:customStyle="1" w:styleId="Contact">
    <w:name w:val="Contact"/>
    <w:basedOn w:val="BodyText"/>
    <w:pPr>
      <w:framePr w:w="3721" w:hSpace="180" w:wrap="notBeside" w:vAnchor="page" w:hAnchor="page" w:x="7171" w:y="766" w:anchorLock="1"/>
      <w:spacing w:line="200" w:lineRule="atLeast"/>
      <w:ind w:left="0" w:right="0" w:firstLine="0"/>
      <w:jc w:val="right"/>
    </w:pPr>
    <w:rPr>
      <w:rFonts w:ascii="Century Gothic" w:hAnsi="Century Gothic"/>
      <w:b/>
      <w:spacing w:val="-5"/>
      <w:sz w:val="18"/>
    </w:rPr>
  </w:style>
  <w:style w:type="paragraph" w:customStyle="1" w:styleId="SubjectLine">
    <w:name w:val="Subject Line"/>
    <w:basedOn w:val="BodyText"/>
    <w:next w:val="BodyText"/>
    <w:pPr>
      <w:pBdr>
        <w:top w:val="single" w:sz="6" w:space="1" w:color="auto"/>
      </w:pBdr>
      <w:spacing w:line="220" w:lineRule="atLeast"/>
      <w:ind w:firstLine="0"/>
    </w:p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FootnoteBase"/>
    <w:semiHidden/>
  </w:style>
  <w:style w:type="paragraph" w:styleId="EndnoteText">
    <w:name w:val="endnote text"/>
    <w:basedOn w:val="FootnoteBase"/>
    <w:semiHidden/>
    <w:rPr>
      <w:sz w:val="18"/>
    </w:rPr>
  </w:style>
  <w:style w:type="character" w:styleId="CommentReference">
    <w:name w:val="annotation reference"/>
    <w:semiHidden/>
    <w:rPr>
      <w:sz w:val="16"/>
    </w:rPr>
  </w:style>
  <w:style w:type="paragraph" w:styleId="BodyTextIndent">
    <w:name w:val="Body Text Indent"/>
    <w:basedOn w:val="BodyText"/>
    <w:pPr>
      <w:ind w:left="1200" w:firstLine="0"/>
    </w:pPr>
  </w:style>
  <w:style w:type="character" w:styleId="Emphasis">
    <w:name w:val="Emphasis"/>
    <w:qFormat/>
    <w:rPr>
      <w:rFonts w:ascii="Arial" w:hAnsi="Arial"/>
      <w:b/>
    </w:rPr>
  </w:style>
  <w:style w:type="paragraph" w:styleId="Subtitle">
    <w:name w:val="Subtitle"/>
    <w:basedOn w:val="Title"/>
    <w:next w:val="SubjectLine"/>
    <w:link w:val="SubtitleChar"/>
    <w:uiPriority w:val="11"/>
    <w:qFormat/>
    <w:pPr>
      <w:spacing w:before="0"/>
    </w:pPr>
    <w:rPr>
      <w:rFonts w:ascii="Times New Roman" w:hAnsi="Times New Roman"/>
      <w:b w:val="0"/>
      <w:i/>
    </w:rPr>
  </w:style>
  <w:style w:type="paragraph" w:styleId="Title">
    <w:name w:val="Title"/>
    <w:basedOn w:val="HeadingBase"/>
    <w:next w:val="Subtitle"/>
    <w:qFormat/>
    <w:pPr>
      <w:spacing w:before="480" w:after="400" w:line="300" w:lineRule="exact"/>
      <w:ind w:right="2880"/>
    </w:pPr>
    <w:rPr>
      <w:b/>
      <w:sz w:val="26"/>
    </w:rPr>
  </w:style>
  <w:style w:type="character" w:styleId="Hyperlink">
    <w:name w:val="Hyperlink"/>
    <w:rPr>
      <w:color w:val="0000FF"/>
      <w:u w:val="single"/>
    </w:rPr>
  </w:style>
  <w:style w:type="paragraph" w:styleId="BodyTextIndent2">
    <w:name w:val="Body Text Indent 2"/>
    <w:basedOn w:val="Normal"/>
    <w:pPr>
      <w:spacing w:line="360" w:lineRule="auto"/>
      <w:ind w:right="0"/>
    </w:pPr>
    <w:rPr>
      <w:sz w:val="24"/>
    </w:rPr>
  </w:style>
  <w:style w:type="paragraph" w:styleId="BodyTextIndent3">
    <w:name w:val="Body Text Indent 3"/>
    <w:basedOn w:val="Normal"/>
    <w:pPr>
      <w:spacing w:line="360" w:lineRule="auto"/>
      <w:ind w:left="0" w:right="0" w:firstLine="360"/>
    </w:pPr>
    <w:rPr>
      <w:iCs/>
      <w:sz w:val="24"/>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sid w:val="00E46087"/>
    <w:pPr>
      <w:ind w:left="0" w:right="0"/>
    </w:pPr>
    <w:rPr>
      <w:rFonts w:ascii="Consolas" w:eastAsia="Calibri" w:hAnsi="Consolas"/>
      <w:sz w:val="21"/>
      <w:szCs w:val="21"/>
    </w:rPr>
  </w:style>
  <w:style w:type="character" w:customStyle="1" w:styleId="PlainTextChar">
    <w:name w:val="Plain Text Char"/>
    <w:link w:val="PlainText"/>
    <w:uiPriority w:val="99"/>
    <w:rsid w:val="00E46087"/>
    <w:rPr>
      <w:rFonts w:ascii="Consolas" w:eastAsia="Calibri" w:hAnsi="Consolas" w:cs="Times New Roman"/>
      <w:sz w:val="21"/>
      <w:szCs w:val="21"/>
    </w:rPr>
  </w:style>
  <w:style w:type="paragraph" w:styleId="BalloonText">
    <w:name w:val="Balloon Text"/>
    <w:basedOn w:val="Normal"/>
    <w:link w:val="BalloonTextChar"/>
    <w:rsid w:val="00070E97"/>
    <w:rPr>
      <w:rFonts w:ascii="Tahoma" w:hAnsi="Tahoma" w:cs="Tahoma"/>
      <w:sz w:val="16"/>
      <w:szCs w:val="16"/>
    </w:rPr>
  </w:style>
  <w:style w:type="character" w:customStyle="1" w:styleId="BalloonTextChar">
    <w:name w:val="Balloon Text Char"/>
    <w:link w:val="BalloonText"/>
    <w:rsid w:val="00070E97"/>
    <w:rPr>
      <w:rFonts w:ascii="Tahoma" w:hAnsi="Tahoma" w:cs="Tahoma"/>
      <w:sz w:val="16"/>
      <w:szCs w:val="16"/>
    </w:rPr>
  </w:style>
  <w:style w:type="character" w:customStyle="1" w:styleId="apple-converted-space">
    <w:name w:val="apple-converted-space"/>
    <w:rsid w:val="00A36CF4"/>
  </w:style>
  <w:style w:type="paragraph" w:styleId="NormalWeb">
    <w:name w:val="Normal (Web)"/>
    <w:basedOn w:val="Normal"/>
    <w:uiPriority w:val="99"/>
    <w:unhideWhenUsed/>
    <w:rsid w:val="00254B11"/>
    <w:pPr>
      <w:spacing w:before="100" w:beforeAutospacing="1" w:after="100" w:afterAutospacing="1"/>
      <w:ind w:left="0" w:right="0"/>
    </w:pPr>
    <w:rPr>
      <w:sz w:val="24"/>
      <w:szCs w:val="24"/>
    </w:rPr>
  </w:style>
  <w:style w:type="character" w:styleId="UnresolvedMention">
    <w:name w:val="Unresolved Mention"/>
    <w:basedOn w:val="DefaultParagraphFont"/>
    <w:uiPriority w:val="99"/>
    <w:semiHidden/>
    <w:unhideWhenUsed/>
    <w:rsid w:val="0012766A"/>
    <w:rPr>
      <w:color w:val="605E5C"/>
      <w:shd w:val="clear" w:color="auto" w:fill="E1DFDD"/>
    </w:rPr>
  </w:style>
  <w:style w:type="character" w:customStyle="1" w:styleId="SubtitleChar">
    <w:name w:val="Subtitle Char"/>
    <w:basedOn w:val="DefaultParagraphFont"/>
    <w:link w:val="Subtitle"/>
    <w:uiPriority w:val="11"/>
    <w:rsid w:val="00C03EB5"/>
    <w:rPr>
      <w:i/>
      <w:spacing w:val="-10"/>
      <w:kern w:val="28"/>
      <w:sz w:val="26"/>
    </w:rPr>
  </w:style>
  <w:style w:type="character" w:customStyle="1" w:styleId="DateChar">
    <w:name w:val="Date Char"/>
    <w:basedOn w:val="DefaultParagraphFont"/>
    <w:link w:val="Date"/>
    <w:uiPriority w:val="99"/>
    <w:rsid w:val="00C03EB5"/>
    <w:rPr>
      <w:rFonts w:ascii="Century Gothic" w:hAnsi="Century Gothic"/>
      <w:b/>
      <w:spacing w:val="-15"/>
      <w:sz w:val="24"/>
    </w:rPr>
  </w:style>
  <w:style w:type="paragraph" w:styleId="ListParagraph">
    <w:name w:val="List Paragraph"/>
    <w:basedOn w:val="Normal"/>
    <w:uiPriority w:val="34"/>
    <w:qFormat/>
    <w:rsid w:val="00C03EB5"/>
    <w:pPr>
      <w:ind w:right="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8201">
      <w:bodyDiv w:val="1"/>
      <w:marLeft w:val="0"/>
      <w:marRight w:val="0"/>
      <w:marTop w:val="0"/>
      <w:marBottom w:val="0"/>
      <w:divBdr>
        <w:top w:val="none" w:sz="0" w:space="0" w:color="auto"/>
        <w:left w:val="none" w:sz="0" w:space="0" w:color="auto"/>
        <w:bottom w:val="none" w:sz="0" w:space="0" w:color="auto"/>
        <w:right w:val="none" w:sz="0" w:space="0" w:color="auto"/>
      </w:divBdr>
    </w:div>
    <w:div w:id="245922380">
      <w:bodyDiv w:val="1"/>
      <w:marLeft w:val="0"/>
      <w:marRight w:val="0"/>
      <w:marTop w:val="0"/>
      <w:marBottom w:val="0"/>
      <w:divBdr>
        <w:top w:val="none" w:sz="0" w:space="0" w:color="auto"/>
        <w:left w:val="none" w:sz="0" w:space="0" w:color="auto"/>
        <w:bottom w:val="none" w:sz="0" w:space="0" w:color="auto"/>
        <w:right w:val="none" w:sz="0" w:space="0" w:color="auto"/>
      </w:divBdr>
      <w:divsChild>
        <w:div w:id="1228303868">
          <w:marLeft w:val="0"/>
          <w:marRight w:val="0"/>
          <w:marTop w:val="0"/>
          <w:marBottom w:val="0"/>
          <w:divBdr>
            <w:top w:val="none" w:sz="0" w:space="0" w:color="auto"/>
            <w:left w:val="none" w:sz="0" w:space="0" w:color="auto"/>
            <w:bottom w:val="none" w:sz="0" w:space="0" w:color="auto"/>
            <w:right w:val="none" w:sz="0" w:space="0" w:color="auto"/>
          </w:divBdr>
        </w:div>
      </w:divsChild>
    </w:div>
    <w:div w:id="253324779">
      <w:bodyDiv w:val="1"/>
      <w:marLeft w:val="0"/>
      <w:marRight w:val="0"/>
      <w:marTop w:val="0"/>
      <w:marBottom w:val="0"/>
      <w:divBdr>
        <w:top w:val="none" w:sz="0" w:space="0" w:color="auto"/>
        <w:left w:val="none" w:sz="0" w:space="0" w:color="auto"/>
        <w:bottom w:val="none" w:sz="0" w:space="0" w:color="auto"/>
        <w:right w:val="none" w:sz="0" w:space="0" w:color="auto"/>
      </w:divBdr>
    </w:div>
    <w:div w:id="359087728">
      <w:bodyDiv w:val="1"/>
      <w:marLeft w:val="0"/>
      <w:marRight w:val="0"/>
      <w:marTop w:val="0"/>
      <w:marBottom w:val="0"/>
      <w:divBdr>
        <w:top w:val="none" w:sz="0" w:space="0" w:color="auto"/>
        <w:left w:val="none" w:sz="0" w:space="0" w:color="auto"/>
        <w:bottom w:val="none" w:sz="0" w:space="0" w:color="auto"/>
        <w:right w:val="none" w:sz="0" w:space="0" w:color="auto"/>
      </w:divBdr>
    </w:div>
    <w:div w:id="419062599">
      <w:bodyDiv w:val="1"/>
      <w:marLeft w:val="0"/>
      <w:marRight w:val="0"/>
      <w:marTop w:val="0"/>
      <w:marBottom w:val="0"/>
      <w:divBdr>
        <w:top w:val="none" w:sz="0" w:space="0" w:color="auto"/>
        <w:left w:val="none" w:sz="0" w:space="0" w:color="auto"/>
        <w:bottom w:val="none" w:sz="0" w:space="0" w:color="auto"/>
        <w:right w:val="none" w:sz="0" w:space="0" w:color="auto"/>
      </w:divBdr>
    </w:div>
    <w:div w:id="702170881">
      <w:bodyDiv w:val="1"/>
      <w:marLeft w:val="0"/>
      <w:marRight w:val="0"/>
      <w:marTop w:val="0"/>
      <w:marBottom w:val="0"/>
      <w:divBdr>
        <w:top w:val="none" w:sz="0" w:space="0" w:color="auto"/>
        <w:left w:val="none" w:sz="0" w:space="0" w:color="auto"/>
        <w:bottom w:val="none" w:sz="0" w:space="0" w:color="auto"/>
        <w:right w:val="none" w:sz="0" w:space="0" w:color="auto"/>
      </w:divBdr>
    </w:div>
    <w:div w:id="921989171">
      <w:bodyDiv w:val="1"/>
      <w:marLeft w:val="0"/>
      <w:marRight w:val="0"/>
      <w:marTop w:val="0"/>
      <w:marBottom w:val="0"/>
      <w:divBdr>
        <w:top w:val="none" w:sz="0" w:space="0" w:color="auto"/>
        <w:left w:val="none" w:sz="0" w:space="0" w:color="auto"/>
        <w:bottom w:val="none" w:sz="0" w:space="0" w:color="auto"/>
        <w:right w:val="none" w:sz="0" w:space="0" w:color="auto"/>
      </w:divBdr>
    </w:div>
    <w:div w:id="1008141373">
      <w:bodyDiv w:val="1"/>
      <w:marLeft w:val="0"/>
      <w:marRight w:val="0"/>
      <w:marTop w:val="0"/>
      <w:marBottom w:val="0"/>
      <w:divBdr>
        <w:top w:val="none" w:sz="0" w:space="0" w:color="auto"/>
        <w:left w:val="none" w:sz="0" w:space="0" w:color="auto"/>
        <w:bottom w:val="none" w:sz="0" w:space="0" w:color="auto"/>
        <w:right w:val="none" w:sz="0" w:space="0" w:color="auto"/>
      </w:divBdr>
    </w:div>
    <w:div w:id="1020163681">
      <w:bodyDiv w:val="1"/>
      <w:marLeft w:val="0"/>
      <w:marRight w:val="0"/>
      <w:marTop w:val="0"/>
      <w:marBottom w:val="0"/>
      <w:divBdr>
        <w:top w:val="none" w:sz="0" w:space="0" w:color="auto"/>
        <w:left w:val="none" w:sz="0" w:space="0" w:color="auto"/>
        <w:bottom w:val="none" w:sz="0" w:space="0" w:color="auto"/>
        <w:right w:val="none" w:sz="0" w:space="0" w:color="auto"/>
      </w:divBdr>
    </w:div>
    <w:div w:id="1142582952">
      <w:bodyDiv w:val="1"/>
      <w:marLeft w:val="0"/>
      <w:marRight w:val="0"/>
      <w:marTop w:val="0"/>
      <w:marBottom w:val="0"/>
      <w:divBdr>
        <w:top w:val="none" w:sz="0" w:space="0" w:color="auto"/>
        <w:left w:val="none" w:sz="0" w:space="0" w:color="auto"/>
        <w:bottom w:val="none" w:sz="0" w:space="0" w:color="auto"/>
        <w:right w:val="none" w:sz="0" w:space="0" w:color="auto"/>
      </w:divBdr>
    </w:div>
    <w:div w:id="1173108220">
      <w:bodyDiv w:val="1"/>
      <w:marLeft w:val="0"/>
      <w:marRight w:val="0"/>
      <w:marTop w:val="0"/>
      <w:marBottom w:val="0"/>
      <w:divBdr>
        <w:top w:val="none" w:sz="0" w:space="0" w:color="auto"/>
        <w:left w:val="none" w:sz="0" w:space="0" w:color="auto"/>
        <w:bottom w:val="none" w:sz="0" w:space="0" w:color="auto"/>
        <w:right w:val="none" w:sz="0" w:space="0" w:color="auto"/>
      </w:divBdr>
    </w:div>
    <w:div w:id="1348213671">
      <w:bodyDiv w:val="1"/>
      <w:marLeft w:val="0"/>
      <w:marRight w:val="0"/>
      <w:marTop w:val="0"/>
      <w:marBottom w:val="0"/>
      <w:divBdr>
        <w:top w:val="none" w:sz="0" w:space="0" w:color="auto"/>
        <w:left w:val="none" w:sz="0" w:space="0" w:color="auto"/>
        <w:bottom w:val="none" w:sz="0" w:space="0" w:color="auto"/>
        <w:right w:val="none" w:sz="0" w:space="0" w:color="auto"/>
      </w:divBdr>
    </w:div>
    <w:div w:id="1458185770">
      <w:bodyDiv w:val="1"/>
      <w:marLeft w:val="0"/>
      <w:marRight w:val="0"/>
      <w:marTop w:val="0"/>
      <w:marBottom w:val="0"/>
      <w:divBdr>
        <w:top w:val="none" w:sz="0" w:space="0" w:color="auto"/>
        <w:left w:val="none" w:sz="0" w:space="0" w:color="auto"/>
        <w:bottom w:val="none" w:sz="0" w:space="0" w:color="auto"/>
        <w:right w:val="none" w:sz="0" w:space="0" w:color="auto"/>
      </w:divBdr>
    </w:div>
    <w:div w:id="1462070955">
      <w:bodyDiv w:val="1"/>
      <w:marLeft w:val="0"/>
      <w:marRight w:val="0"/>
      <w:marTop w:val="0"/>
      <w:marBottom w:val="0"/>
      <w:divBdr>
        <w:top w:val="none" w:sz="0" w:space="0" w:color="auto"/>
        <w:left w:val="none" w:sz="0" w:space="0" w:color="auto"/>
        <w:bottom w:val="none" w:sz="0" w:space="0" w:color="auto"/>
        <w:right w:val="none" w:sz="0" w:space="0" w:color="auto"/>
      </w:divBdr>
    </w:div>
    <w:div w:id="1574125415">
      <w:bodyDiv w:val="1"/>
      <w:marLeft w:val="0"/>
      <w:marRight w:val="0"/>
      <w:marTop w:val="0"/>
      <w:marBottom w:val="0"/>
      <w:divBdr>
        <w:top w:val="none" w:sz="0" w:space="0" w:color="auto"/>
        <w:left w:val="none" w:sz="0" w:space="0" w:color="auto"/>
        <w:bottom w:val="none" w:sz="0" w:space="0" w:color="auto"/>
        <w:right w:val="none" w:sz="0" w:space="0" w:color="auto"/>
      </w:divBdr>
    </w:div>
    <w:div w:id="1800343949">
      <w:bodyDiv w:val="1"/>
      <w:marLeft w:val="0"/>
      <w:marRight w:val="0"/>
      <w:marTop w:val="0"/>
      <w:marBottom w:val="0"/>
      <w:divBdr>
        <w:top w:val="none" w:sz="0" w:space="0" w:color="auto"/>
        <w:left w:val="none" w:sz="0" w:space="0" w:color="auto"/>
        <w:bottom w:val="none" w:sz="0" w:space="0" w:color="auto"/>
        <w:right w:val="none" w:sz="0" w:space="0" w:color="auto"/>
      </w:divBdr>
    </w:div>
    <w:div w:id="1801261019">
      <w:bodyDiv w:val="1"/>
      <w:marLeft w:val="0"/>
      <w:marRight w:val="0"/>
      <w:marTop w:val="0"/>
      <w:marBottom w:val="0"/>
      <w:divBdr>
        <w:top w:val="none" w:sz="0" w:space="0" w:color="auto"/>
        <w:left w:val="none" w:sz="0" w:space="0" w:color="auto"/>
        <w:bottom w:val="none" w:sz="0" w:space="0" w:color="auto"/>
        <w:right w:val="none" w:sz="0" w:space="0" w:color="auto"/>
      </w:divBdr>
    </w:div>
    <w:div w:id="1978217643">
      <w:bodyDiv w:val="1"/>
      <w:marLeft w:val="0"/>
      <w:marRight w:val="0"/>
      <w:marTop w:val="0"/>
      <w:marBottom w:val="0"/>
      <w:divBdr>
        <w:top w:val="none" w:sz="0" w:space="0" w:color="auto"/>
        <w:left w:val="none" w:sz="0" w:space="0" w:color="auto"/>
        <w:bottom w:val="none" w:sz="0" w:space="0" w:color="auto"/>
        <w:right w:val="none" w:sz="0" w:space="0" w:color="auto"/>
      </w:divBdr>
    </w:div>
    <w:div w:id="2073697692">
      <w:bodyDiv w:val="1"/>
      <w:marLeft w:val="0"/>
      <w:marRight w:val="0"/>
      <w:marTop w:val="0"/>
      <w:marBottom w:val="0"/>
      <w:divBdr>
        <w:top w:val="none" w:sz="0" w:space="0" w:color="auto"/>
        <w:left w:val="none" w:sz="0" w:space="0" w:color="auto"/>
        <w:bottom w:val="none" w:sz="0" w:space="0" w:color="auto"/>
        <w:right w:val="none" w:sz="0" w:space="0" w:color="auto"/>
      </w:divBdr>
    </w:div>
    <w:div w:id="2089423925">
      <w:bodyDiv w:val="1"/>
      <w:marLeft w:val="0"/>
      <w:marRight w:val="0"/>
      <w:marTop w:val="0"/>
      <w:marBottom w:val="0"/>
      <w:divBdr>
        <w:top w:val="none" w:sz="0" w:space="0" w:color="auto"/>
        <w:left w:val="none" w:sz="0" w:space="0" w:color="auto"/>
        <w:bottom w:val="none" w:sz="0" w:space="0" w:color="auto"/>
        <w:right w:val="none" w:sz="0" w:space="0" w:color="auto"/>
      </w:divBdr>
    </w:div>
    <w:div w:id="21209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lingtonwa.gov" TargetMode="External"/><Relationship Id="rId5" Type="http://schemas.openxmlformats.org/officeDocument/2006/relationships/numbering" Target="numbering.xml"/><Relationship Id="rId15" Type="http://schemas.openxmlformats.org/officeDocument/2006/relationships/image" Target="media/image20.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ublications\City%20of%20Arlington%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1AC374260AA348B110A034C2156264" ma:contentTypeVersion="7" ma:contentTypeDescription="Create a new document." ma:contentTypeScope="" ma:versionID="54d0e8f7c1e566bcb077b6ef8fe2840e">
  <xsd:schema xmlns:xsd="http://www.w3.org/2001/XMLSchema" xmlns:xs="http://www.w3.org/2001/XMLSchema" xmlns:p="http://schemas.microsoft.com/office/2006/metadata/properties" xmlns:ns2="24956800-ae36-407d-aea6-5bcac381a1ae" xmlns:ns3="215e5456-31dd-440d-bbae-5d5e79c84066" targetNamespace="http://schemas.microsoft.com/office/2006/metadata/properties" ma:root="true" ma:fieldsID="dc71987eb9b2e6997d3b041258ff2731" ns2:_="" ns3:_="">
    <xsd:import namespace="24956800-ae36-407d-aea6-5bcac381a1ae"/>
    <xsd:import namespace="215e5456-31dd-440d-bbae-5d5e79c8406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56800-ae36-407d-aea6-5bcac381a1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5e5456-31dd-440d-bbae-5d5e79c840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6968-9AB0-49BB-A94B-79569B0F5213}">
  <ds:schemaRefs>
    <ds:schemaRef ds:uri="http://schemas.microsoft.com/sharepoint/v3/contenttype/forms"/>
  </ds:schemaRefs>
</ds:datastoreItem>
</file>

<file path=customXml/itemProps2.xml><?xml version="1.0" encoding="utf-8"?>
<ds:datastoreItem xmlns:ds="http://schemas.openxmlformats.org/officeDocument/2006/customXml" ds:itemID="{4ECFE7C7-FE61-41E2-82C1-CC8D65B363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5E1E1F-08EA-4B1A-9647-CBC556A1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56800-ae36-407d-aea6-5bcac381a1ae"/>
    <ds:schemaRef ds:uri="215e5456-31dd-440d-bbae-5d5e79c8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73FFC-23FF-4BA8-ABFB-C860A250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Arlington Press Release.dot</Template>
  <TotalTime>138</TotalTime>
  <Pages>1</Pages>
  <Words>284</Words>
  <Characters>1697</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Press Release</vt:lpstr>
    </vt:vector>
  </TitlesOfParts>
  <Company>City of Arlington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COA</dc:creator>
  <cp:lastModifiedBy>Mandy Kruger</cp:lastModifiedBy>
  <cp:revision>30</cp:revision>
  <cp:lastPrinted>2017-05-10T22:28:00Z</cp:lastPrinted>
  <dcterms:created xsi:type="dcterms:W3CDTF">2025-09-05T03:40:00Z</dcterms:created>
  <dcterms:modified xsi:type="dcterms:W3CDTF">2025-09-09T21:10:00Z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0x010100091AC374260AA348B110A034C2156264</vt:lpwstr>
  </property>
</Properties>
</file>