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51502" w14:textId="77777777" w:rsidR="00600843" w:rsidRPr="00306211" w:rsidRDefault="00600843">
      <w:pPr>
        <w:pStyle w:val="CompanyName"/>
        <w:framePr w:wrap="notBeside" w:x="3322" w:y="1085"/>
        <w:rPr>
          <w:rFonts w:asciiTheme="majorHAnsi" w:hAnsiTheme="majorHAnsi"/>
          <w:sz w:val="20"/>
        </w:rPr>
      </w:pPr>
      <w:r w:rsidRPr="00306211">
        <w:rPr>
          <w:rFonts w:asciiTheme="majorHAnsi" w:hAnsiTheme="majorHAnsi"/>
          <w:sz w:val="20"/>
        </w:rPr>
        <w:t>City of Arlington</w:t>
      </w:r>
    </w:p>
    <w:p w14:paraId="34651503" w14:textId="77777777" w:rsidR="00600843" w:rsidRPr="00306211" w:rsidRDefault="00600843">
      <w:pPr>
        <w:pStyle w:val="ReturnAddress"/>
        <w:framePr w:wrap="notBeside" w:x="3322" w:y="1085"/>
        <w:rPr>
          <w:rFonts w:asciiTheme="majorHAnsi" w:hAnsiTheme="majorHAnsi"/>
          <w:b w:val="0"/>
          <w:sz w:val="20"/>
        </w:rPr>
      </w:pPr>
      <w:r w:rsidRPr="00306211">
        <w:rPr>
          <w:rFonts w:asciiTheme="majorHAnsi" w:hAnsiTheme="majorHAnsi"/>
          <w:b w:val="0"/>
          <w:sz w:val="20"/>
        </w:rPr>
        <w:t>238 N</w:t>
      </w:r>
      <w:r w:rsidR="00306211">
        <w:rPr>
          <w:rFonts w:asciiTheme="majorHAnsi" w:hAnsiTheme="majorHAnsi"/>
          <w:b w:val="0"/>
          <w:sz w:val="20"/>
        </w:rPr>
        <w:t>.</w:t>
      </w:r>
      <w:r w:rsidRPr="00306211">
        <w:rPr>
          <w:rFonts w:asciiTheme="majorHAnsi" w:hAnsiTheme="majorHAnsi"/>
          <w:b w:val="0"/>
          <w:sz w:val="20"/>
        </w:rPr>
        <w:t xml:space="preserve"> Olympic Ave</w:t>
      </w:r>
      <w:r w:rsidR="00306211">
        <w:rPr>
          <w:rFonts w:asciiTheme="majorHAnsi" w:hAnsiTheme="majorHAnsi"/>
          <w:b w:val="0"/>
          <w:sz w:val="20"/>
        </w:rPr>
        <w:t>.</w:t>
      </w:r>
    </w:p>
    <w:p w14:paraId="34651504" w14:textId="77777777" w:rsidR="00600843" w:rsidRPr="00306211" w:rsidRDefault="00600843">
      <w:pPr>
        <w:pStyle w:val="ReturnAddress"/>
        <w:framePr w:wrap="notBeside" w:x="3322" w:y="1085"/>
        <w:rPr>
          <w:rFonts w:asciiTheme="majorHAnsi" w:hAnsiTheme="majorHAnsi"/>
          <w:b w:val="0"/>
          <w:sz w:val="20"/>
        </w:rPr>
      </w:pPr>
      <w:r w:rsidRPr="00306211">
        <w:rPr>
          <w:rFonts w:asciiTheme="majorHAnsi" w:hAnsiTheme="majorHAnsi"/>
          <w:b w:val="0"/>
          <w:sz w:val="20"/>
        </w:rPr>
        <w:t>Arlington, WA 98223</w:t>
      </w:r>
    </w:p>
    <w:p w14:paraId="34651505" w14:textId="77777777" w:rsidR="00600843" w:rsidRPr="00306211" w:rsidRDefault="00600843">
      <w:pPr>
        <w:pStyle w:val="ReturnAddress"/>
        <w:framePr w:wrap="notBeside" w:x="3322" w:y="1085"/>
        <w:rPr>
          <w:rFonts w:asciiTheme="majorHAnsi" w:hAnsiTheme="majorHAnsi"/>
          <w:b w:val="0"/>
          <w:sz w:val="20"/>
        </w:rPr>
      </w:pPr>
      <w:r w:rsidRPr="00306211">
        <w:rPr>
          <w:rFonts w:asciiTheme="majorHAnsi" w:hAnsiTheme="majorHAnsi"/>
          <w:b w:val="0"/>
          <w:sz w:val="20"/>
        </w:rPr>
        <w:t>Phone 360-403-3421</w:t>
      </w:r>
    </w:p>
    <w:p w14:paraId="34651506" w14:textId="77777777" w:rsidR="00600843" w:rsidRPr="00306211" w:rsidRDefault="00600843">
      <w:pPr>
        <w:pStyle w:val="ReturnAddress"/>
        <w:framePr w:wrap="notBeside" w:x="3322" w:y="1085"/>
        <w:rPr>
          <w:rFonts w:asciiTheme="majorHAnsi" w:hAnsiTheme="majorHAnsi"/>
          <w:b w:val="0"/>
          <w:sz w:val="20"/>
        </w:rPr>
      </w:pPr>
      <w:r w:rsidRPr="00306211">
        <w:rPr>
          <w:rFonts w:asciiTheme="majorHAnsi" w:hAnsiTheme="majorHAnsi"/>
          <w:b w:val="0"/>
          <w:sz w:val="20"/>
        </w:rPr>
        <w:t>Fax 360-403-4605</w:t>
      </w:r>
    </w:p>
    <w:p w14:paraId="34651507" w14:textId="77777777" w:rsidR="00443223" w:rsidRPr="00306211" w:rsidRDefault="00EC793D">
      <w:pPr>
        <w:pStyle w:val="ReturnAddress"/>
        <w:framePr w:wrap="notBeside" w:x="3322" w:y="1085"/>
        <w:rPr>
          <w:rFonts w:asciiTheme="majorHAnsi" w:hAnsiTheme="majorHAnsi"/>
          <w:b w:val="0"/>
          <w:sz w:val="20"/>
        </w:rPr>
      </w:pPr>
      <w:hyperlink r:id="rId11" w:history="1">
        <w:r w:rsidR="00306211" w:rsidRPr="00306211">
          <w:rPr>
            <w:rStyle w:val="Hyperlink"/>
            <w:rFonts w:asciiTheme="majorHAnsi" w:hAnsiTheme="majorHAnsi"/>
            <w:b w:val="0"/>
            <w:sz w:val="20"/>
          </w:rPr>
          <w:t>www.arlingtonwa.gov</w:t>
        </w:r>
      </w:hyperlink>
      <w:r w:rsidR="00306211" w:rsidRPr="00306211">
        <w:rPr>
          <w:rFonts w:asciiTheme="majorHAnsi" w:hAnsiTheme="majorHAnsi"/>
          <w:b w:val="0"/>
          <w:sz w:val="20"/>
        </w:rPr>
        <w:t xml:space="preserve"> </w:t>
      </w:r>
    </w:p>
    <w:p w14:paraId="34651508" w14:textId="441A385A" w:rsidR="00600843" w:rsidRPr="0012766A" w:rsidRDefault="00600843" w:rsidP="00896819">
      <w:pPr>
        <w:pStyle w:val="Contact"/>
        <w:framePr w:h="1186" w:hRule="exact" w:wrap="notBeside" w:x="7037" w:y="1074"/>
        <w:rPr>
          <w:rFonts w:asciiTheme="majorHAnsi" w:hAnsiTheme="majorHAnsi"/>
          <w:b w:val="0"/>
        </w:rPr>
      </w:pPr>
      <w:r w:rsidRPr="00306211">
        <w:rPr>
          <w:rStyle w:val="Emphasis"/>
          <w:rFonts w:asciiTheme="majorHAnsi" w:hAnsiTheme="majorHAnsi"/>
        </w:rPr>
        <w:t xml:space="preserve">For </w:t>
      </w:r>
      <w:r w:rsidRPr="0012766A">
        <w:rPr>
          <w:rStyle w:val="Emphasis"/>
          <w:rFonts w:asciiTheme="majorHAnsi" w:hAnsiTheme="majorHAnsi"/>
        </w:rPr>
        <w:t xml:space="preserve">Details, Contact:  </w:t>
      </w:r>
      <w:r w:rsidRPr="0012766A">
        <w:rPr>
          <w:rStyle w:val="Emphasis"/>
          <w:rFonts w:asciiTheme="majorHAnsi" w:hAnsiTheme="majorHAnsi"/>
        </w:rPr>
        <w:tab/>
      </w:r>
      <w:r w:rsidR="00896819">
        <w:rPr>
          <w:rStyle w:val="Emphasis"/>
          <w:rFonts w:asciiTheme="majorHAnsi" w:hAnsiTheme="majorHAnsi"/>
        </w:rPr>
        <w:t>Lt. Peter Barrett</w:t>
      </w:r>
    </w:p>
    <w:p w14:paraId="34651509" w14:textId="3E5E47D8" w:rsidR="00600843" w:rsidRPr="0012766A" w:rsidRDefault="00896819" w:rsidP="00896819">
      <w:pPr>
        <w:pStyle w:val="Contact"/>
        <w:framePr w:h="1186" w:hRule="exact" w:wrap="notBeside" w:x="7037" w:y="1074"/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>Arlington Police Department</w:t>
      </w:r>
    </w:p>
    <w:p w14:paraId="3465150B" w14:textId="1D929C0E" w:rsidR="00443223" w:rsidRDefault="00600843" w:rsidP="00896819">
      <w:pPr>
        <w:pStyle w:val="Contact"/>
        <w:framePr w:h="1186" w:hRule="exact" w:wrap="notBeside" w:x="7037" w:y="1074"/>
        <w:rPr>
          <w:rFonts w:asciiTheme="majorHAnsi" w:hAnsiTheme="majorHAnsi"/>
          <w:b w:val="0"/>
        </w:rPr>
      </w:pPr>
      <w:r w:rsidRPr="0012766A">
        <w:rPr>
          <w:rFonts w:asciiTheme="majorHAnsi" w:hAnsiTheme="majorHAnsi"/>
          <w:b w:val="0"/>
        </w:rPr>
        <w:t>Phone (360) 403-34</w:t>
      </w:r>
      <w:r w:rsidR="00896819">
        <w:rPr>
          <w:rFonts w:asciiTheme="majorHAnsi" w:hAnsiTheme="majorHAnsi"/>
          <w:b w:val="0"/>
        </w:rPr>
        <w:t>00</w:t>
      </w:r>
    </w:p>
    <w:p w14:paraId="7D2C85CC" w14:textId="3C29BCA6" w:rsidR="00896819" w:rsidRPr="00896819" w:rsidRDefault="00896819" w:rsidP="00896819">
      <w:pPr>
        <w:pStyle w:val="Contact"/>
        <w:framePr w:h="1186" w:hRule="exact" w:wrap="notBeside" w:x="7037" w:y="1074"/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>Fax (360) 435- 4677</w:t>
      </w:r>
    </w:p>
    <w:p w14:paraId="3465150C" w14:textId="77777777" w:rsidR="00600843" w:rsidRPr="00306211" w:rsidRDefault="00B459CA">
      <w:pPr>
        <w:pStyle w:val="DocumentLabel"/>
        <w:spacing w:before="120" w:line="400" w:lineRule="exact"/>
        <w:rPr>
          <w:rFonts w:asciiTheme="majorHAnsi" w:hAnsiTheme="majorHAnsi"/>
          <w:noProof/>
          <w:sz w:val="44"/>
        </w:rPr>
      </w:pPr>
      <w:bookmarkStart w:id="0" w:name="xgraphic"/>
      <w:r w:rsidRPr="00306211">
        <w:rPr>
          <w:rFonts w:asciiTheme="majorHAnsi" w:hAnsiTheme="majorHAnsi"/>
          <w:noProof/>
          <w:sz w:val="44"/>
        </w:rPr>
        <w:drawing>
          <wp:anchor distT="0" distB="0" distL="114300" distR="114300" simplePos="0" relativeHeight="251666432" behindDoc="0" locked="0" layoutInCell="1" allowOverlap="1" wp14:anchorId="3465151E" wp14:editId="3465151F">
            <wp:simplePos x="0" y="0"/>
            <wp:positionH relativeFrom="column">
              <wp:posOffset>114300</wp:posOffset>
            </wp:positionH>
            <wp:positionV relativeFrom="paragraph">
              <wp:posOffset>219075</wp:posOffset>
            </wp:positionV>
            <wp:extent cx="914400" cy="914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Small compressed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65150D" w14:textId="77777777" w:rsidR="000B3C0C" w:rsidRPr="00306211" w:rsidRDefault="000B3C0C" w:rsidP="000B3C0C">
      <w:pPr>
        <w:pStyle w:val="Subtitle"/>
        <w:pBdr>
          <w:bottom w:val="single" w:sz="4" w:space="1" w:color="auto"/>
        </w:pBdr>
        <w:spacing w:after="0" w:line="240" w:lineRule="auto"/>
        <w:ind w:left="0" w:right="0"/>
        <w:rPr>
          <w:rFonts w:asciiTheme="majorHAnsi" w:hAnsiTheme="majorHAnsi"/>
          <w:b/>
          <w:i w:val="0"/>
          <w:noProof/>
          <w:spacing w:val="-15"/>
          <w:kern w:val="0"/>
          <w:sz w:val="16"/>
          <w:szCs w:val="16"/>
        </w:rPr>
      </w:pPr>
    </w:p>
    <w:p w14:paraId="5E6733FB" w14:textId="77777777" w:rsidR="00896819" w:rsidRDefault="00896819" w:rsidP="000B3C0C">
      <w:pPr>
        <w:pStyle w:val="Subtitle"/>
        <w:pBdr>
          <w:bottom w:val="single" w:sz="4" w:space="1" w:color="auto"/>
        </w:pBdr>
        <w:spacing w:after="0" w:line="240" w:lineRule="auto"/>
        <w:ind w:left="0" w:right="0"/>
        <w:rPr>
          <w:rFonts w:asciiTheme="majorHAnsi" w:hAnsiTheme="majorHAnsi"/>
          <w:b/>
          <w:i w:val="0"/>
          <w:noProof/>
          <w:spacing w:val="-15"/>
          <w:kern w:val="0"/>
          <w:sz w:val="36"/>
        </w:rPr>
      </w:pPr>
    </w:p>
    <w:p w14:paraId="3465150E" w14:textId="2836EE78" w:rsidR="00600843" w:rsidRPr="00306211" w:rsidRDefault="00856294" w:rsidP="000B3C0C">
      <w:pPr>
        <w:pStyle w:val="Subtitle"/>
        <w:pBdr>
          <w:bottom w:val="single" w:sz="4" w:space="1" w:color="auto"/>
        </w:pBdr>
        <w:spacing w:after="0" w:line="240" w:lineRule="auto"/>
        <w:ind w:left="0" w:right="0"/>
        <w:rPr>
          <w:rFonts w:asciiTheme="majorHAnsi" w:hAnsiTheme="majorHAnsi"/>
          <w:b/>
          <w:i w:val="0"/>
          <w:noProof/>
          <w:spacing w:val="-15"/>
          <w:kern w:val="0"/>
          <w:sz w:val="36"/>
        </w:rPr>
      </w:pPr>
      <w:r w:rsidRPr="00306211">
        <w:rPr>
          <w:rFonts w:asciiTheme="majorHAnsi" w:hAnsiTheme="majorHAnsi"/>
          <w:b/>
          <w:i w:val="0"/>
          <w:noProof/>
          <w:spacing w:val="-15"/>
          <w:kern w:val="0"/>
          <w:sz w:val="36"/>
        </w:rPr>
        <mc:AlternateContent>
          <mc:Choice Requires="wps">
            <w:drawing>
              <wp:anchor distT="0" distB="0" distL="114300" distR="114300" simplePos="0" relativeHeight="251654144" behindDoc="1" locked="1" layoutInCell="0" allowOverlap="1" wp14:anchorId="34651520" wp14:editId="34651521">
                <wp:simplePos x="0" y="0"/>
                <wp:positionH relativeFrom="page">
                  <wp:posOffset>-635</wp:posOffset>
                </wp:positionH>
                <wp:positionV relativeFrom="page">
                  <wp:posOffset>-635</wp:posOffset>
                </wp:positionV>
                <wp:extent cx="0" cy="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65152E" w14:textId="77777777" w:rsidR="00747CA7" w:rsidRDefault="00747CA7">
                            <w:pPr>
                              <w:ind w:left="2"/>
                            </w:pPr>
                            <w:r>
                              <w:object w:dxaOrig="2880" w:dyaOrig="2820" w14:anchorId="3465153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2in;height:141pt">
                                  <v:imagedata r:id="rId13" o:title="" cropbottom="-745f" cropright="-493f"/>
                                </v:shape>
                                <o:OLEObject Type="Embed" ProgID="Word.Document.8" ShapeID="_x0000_i1026" DrawAspect="Content" ObjectID="_1757945410" r:id="rId14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51520" id="Rectangle 3" o:spid="_x0000_s1026" style="position:absolute;margin-left:-.05pt;margin-top:-.05pt;width:0;height:0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" o:allowincell="f" filled="f" stroked="f" strokecolor="white" strokeweight="6pt">
                <v:textbox inset="0,0,0,0">
                  <w:txbxContent>
                    <w:p w14:paraId="3465152E" w14:textId="77777777" w:rsidR="00747CA7" w:rsidRDefault="00747CA7">
                      <w:pPr>
                        <w:ind w:left="2"/>
                      </w:pPr>
                      <w:r>
                        <w:object w:dxaOrig="2880" w:dyaOrig="2820" w14:anchorId="3465153C">
                          <v:shape id="_x0000_i1026" type="#_x0000_t75" style="width:2in;height:141pt">
                            <v:imagedata r:id="rId15" o:title="" cropbottom="-745f" cropright="-493f"/>
                          </v:shape>
                          <o:OLEObject Type="Embed" ProgID="Word.Document.8" ShapeID="_x0000_i1026" DrawAspect="Content" ObjectID="_1757943838" r:id="rId16"/>
                        </w:objec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306211">
        <w:rPr>
          <w:rFonts w:asciiTheme="majorHAnsi" w:hAnsiTheme="majorHAnsi"/>
          <w:b/>
          <w:i w:val="0"/>
          <w:noProof/>
          <w:spacing w:val="-15"/>
          <w:kern w:val="0"/>
          <w:sz w:val="36"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 wp14:anchorId="34651522" wp14:editId="34651523">
                <wp:simplePos x="0" y="0"/>
                <wp:positionH relativeFrom="page">
                  <wp:posOffset>-635</wp:posOffset>
                </wp:positionH>
                <wp:positionV relativeFrom="page">
                  <wp:posOffset>-635</wp:posOffset>
                </wp:positionV>
                <wp:extent cx="0" cy="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5E5E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C4DF8" id="Rectangle 5" o:spid="_x0000_s1026" style="position:absolute;margin-left:-.05pt;margin-top:-.05pt;width:0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" o:allowincell="f" fillcolor="#dfdfdf" stroked="f" strokecolor="#e5e5e5">
                <w10:wrap anchorx="page" anchory="page"/>
                <w10:anchorlock/>
              </v:rect>
            </w:pict>
          </mc:Fallback>
        </mc:AlternateContent>
      </w:r>
      <w:r w:rsidRPr="00306211">
        <w:rPr>
          <w:rFonts w:asciiTheme="majorHAnsi" w:hAnsiTheme="majorHAnsi"/>
          <w:b/>
          <w:i w:val="0"/>
          <w:noProof/>
          <w:spacing w:val="-15"/>
          <w:kern w:val="0"/>
          <w:sz w:val="36"/>
        </w:rPr>
        <mc:AlternateContent>
          <mc:Choice Requires="wps">
            <w:drawing>
              <wp:anchor distT="0" distB="0" distL="114300" distR="114300" simplePos="0" relativeHeight="251663360" behindDoc="1" locked="1" layoutInCell="0" allowOverlap="1" wp14:anchorId="34651524" wp14:editId="34651525">
                <wp:simplePos x="0" y="0"/>
                <wp:positionH relativeFrom="page">
                  <wp:posOffset>-635</wp:posOffset>
                </wp:positionH>
                <wp:positionV relativeFrom="page">
                  <wp:posOffset>-635</wp:posOffset>
                </wp:positionV>
                <wp:extent cx="0" cy="0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65152F" w14:textId="77777777" w:rsidR="00747CA7" w:rsidRDefault="00747CA7">
                            <w:pPr>
                              <w:ind w:left="0"/>
                              <w:rPr>
                                <w:spacing w:val="2"/>
                              </w:rPr>
                            </w:pPr>
                            <w:r>
                              <w:rPr>
                                <w:spacing w:val="2"/>
                                <w:sz w:val="40"/>
                              </w:rPr>
                              <w:t>. . . . . . . . . . . . . . . . . . . . . . . . . 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51524" id="Rectangle 6" o:spid="_x0000_s1027" style="position:absolute;margin-left:-.05pt;margin-top:-.05pt;width:0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" o:allowincell="f" filled="f" stroked="f" strokecolor="white" strokeweight="6pt">
                <v:textbox inset="0,0,0,0">
                  <w:txbxContent>
                    <w:p w14:paraId="3465152F" w14:textId="77777777" w:rsidR="00747CA7" w:rsidRDefault="00747CA7">
                      <w:pPr>
                        <w:ind w:left="0"/>
                        <w:rPr>
                          <w:spacing w:val="2"/>
                        </w:rPr>
                      </w:pPr>
                      <w:r>
                        <w:rPr>
                          <w:spacing w:val="2"/>
                          <w:sz w:val="40"/>
                        </w:rPr>
                        <w:t>. . . . . . . . . . . . . . . . . . . . . . . . . .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306211">
        <w:rPr>
          <w:rFonts w:asciiTheme="majorHAnsi" w:hAnsiTheme="majorHAnsi"/>
          <w:b/>
          <w:i w:val="0"/>
          <w:noProof/>
          <w:spacing w:val="-15"/>
          <w:kern w:val="0"/>
          <w:sz w:val="36"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 wp14:anchorId="34651526" wp14:editId="34651527">
                <wp:simplePos x="0" y="0"/>
                <wp:positionH relativeFrom="page">
                  <wp:posOffset>-635</wp:posOffset>
                </wp:positionH>
                <wp:positionV relativeFrom="page">
                  <wp:posOffset>-635</wp:posOffset>
                </wp:positionV>
                <wp:extent cx="0" cy="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651530" w14:textId="77777777" w:rsidR="00747CA7" w:rsidRDefault="00747CA7">
                            <w:pPr>
                              <w:spacing w:line="135" w:lineRule="exact"/>
                              <w:ind w:left="2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.</w:t>
                            </w:r>
                          </w:p>
                          <w:p w14:paraId="34651531" w14:textId="77777777" w:rsidR="00747CA7" w:rsidRDefault="00747CA7">
                            <w:pPr>
                              <w:spacing w:line="135" w:lineRule="exact"/>
                              <w:ind w:left="2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.</w:t>
                            </w:r>
                          </w:p>
                          <w:p w14:paraId="34651532" w14:textId="77777777" w:rsidR="00747CA7" w:rsidRDefault="00747CA7">
                            <w:pPr>
                              <w:spacing w:line="135" w:lineRule="exact"/>
                              <w:ind w:left="2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.</w:t>
                            </w:r>
                          </w:p>
                          <w:p w14:paraId="34651533" w14:textId="77777777" w:rsidR="00747CA7" w:rsidRDefault="00747CA7">
                            <w:pPr>
                              <w:spacing w:line="135" w:lineRule="exact"/>
                              <w:ind w:left="2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.</w:t>
                            </w:r>
                          </w:p>
                          <w:p w14:paraId="34651534" w14:textId="77777777" w:rsidR="00747CA7" w:rsidRDefault="00747CA7">
                            <w:pPr>
                              <w:spacing w:line="135" w:lineRule="exact"/>
                              <w:ind w:left="2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.</w:t>
                            </w:r>
                          </w:p>
                          <w:p w14:paraId="34651535" w14:textId="77777777" w:rsidR="00747CA7" w:rsidRDefault="00747CA7">
                            <w:pPr>
                              <w:spacing w:line="135" w:lineRule="exact"/>
                              <w:ind w:left="2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.</w:t>
                            </w:r>
                          </w:p>
                          <w:p w14:paraId="34651536" w14:textId="77777777" w:rsidR="00747CA7" w:rsidRDefault="00747CA7">
                            <w:pPr>
                              <w:spacing w:line="135" w:lineRule="exact"/>
                              <w:ind w:left="2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.</w:t>
                            </w:r>
                          </w:p>
                          <w:p w14:paraId="34651537" w14:textId="77777777" w:rsidR="00747CA7" w:rsidRDefault="00747CA7">
                            <w:pPr>
                              <w:spacing w:line="135" w:lineRule="exact"/>
                              <w:ind w:left="2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.</w:t>
                            </w:r>
                          </w:p>
                          <w:p w14:paraId="34651538" w14:textId="77777777" w:rsidR="00747CA7" w:rsidRDefault="00747CA7">
                            <w:pPr>
                              <w:spacing w:line="135" w:lineRule="exact"/>
                              <w:ind w:left="2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.</w:t>
                            </w:r>
                          </w:p>
                          <w:p w14:paraId="34651539" w14:textId="77777777" w:rsidR="00747CA7" w:rsidRDefault="00747CA7">
                            <w:pPr>
                              <w:spacing w:line="135" w:lineRule="exact"/>
                              <w:ind w:left="2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.</w:t>
                            </w:r>
                          </w:p>
                          <w:p w14:paraId="3465153A" w14:textId="77777777" w:rsidR="00747CA7" w:rsidRDefault="00747CA7">
                            <w:pPr>
                              <w:spacing w:line="135" w:lineRule="exact"/>
                              <w:ind w:left="2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.</w:t>
                            </w:r>
                          </w:p>
                          <w:p w14:paraId="3465153B" w14:textId="77777777" w:rsidR="00747CA7" w:rsidRDefault="00747CA7">
                            <w:pPr>
                              <w:spacing w:line="135" w:lineRule="exact"/>
                              <w:ind w:left="2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51526" id="Rectangle 4" o:spid="_x0000_s1028" style="position:absolute;margin-left:-.05pt;margin-top:-.05pt;width:0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" o:allowincell="f" filled="f" stroked="f" strokecolor="white" strokeweight="6pt">
                <v:textbox inset="0,0,0,0">
                  <w:txbxContent>
                    <w:p w14:paraId="34651530" w14:textId="77777777" w:rsidR="00747CA7" w:rsidRDefault="00747CA7">
                      <w:pPr>
                        <w:spacing w:line="135" w:lineRule="exact"/>
                        <w:ind w:left="2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.</w:t>
                      </w:r>
                    </w:p>
                    <w:p w14:paraId="34651531" w14:textId="77777777" w:rsidR="00747CA7" w:rsidRDefault="00747CA7">
                      <w:pPr>
                        <w:spacing w:line="135" w:lineRule="exact"/>
                        <w:ind w:left="2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.</w:t>
                      </w:r>
                    </w:p>
                    <w:p w14:paraId="34651532" w14:textId="77777777" w:rsidR="00747CA7" w:rsidRDefault="00747CA7">
                      <w:pPr>
                        <w:spacing w:line="135" w:lineRule="exact"/>
                        <w:ind w:left="2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.</w:t>
                      </w:r>
                    </w:p>
                    <w:p w14:paraId="34651533" w14:textId="77777777" w:rsidR="00747CA7" w:rsidRDefault="00747CA7">
                      <w:pPr>
                        <w:spacing w:line="135" w:lineRule="exact"/>
                        <w:ind w:left="2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.</w:t>
                      </w:r>
                    </w:p>
                    <w:p w14:paraId="34651534" w14:textId="77777777" w:rsidR="00747CA7" w:rsidRDefault="00747CA7">
                      <w:pPr>
                        <w:spacing w:line="135" w:lineRule="exact"/>
                        <w:ind w:left="2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.</w:t>
                      </w:r>
                    </w:p>
                    <w:p w14:paraId="34651535" w14:textId="77777777" w:rsidR="00747CA7" w:rsidRDefault="00747CA7">
                      <w:pPr>
                        <w:spacing w:line="135" w:lineRule="exact"/>
                        <w:ind w:left="2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.</w:t>
                      </w:r>
                    </w:p>
                    <w:p w14:paraId="34651536" w14:textId="77777777" w:rsidR="00747CA7" w:rsidRDefault="00747CA7">
                      <w:pPr>
                        <w:spacing w:line="135" w:lineRule="exact"/>
                        <w:ind w:left="2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.</w:t>
                      </w:r>
                    </w:p>
                    <w:p w14:paraId="34651537" w14:textId="77777777" w:rsidR="00747CA7" w:rsidRDefault="00747CA7">
                      <w:pPr>
                        <w:spacing w:line="135" w:lineRule="exact"/>
                        <w:ind w:left="2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.</w:t>
                      </w:r>
                    </w:p>
                    <w:p w14:paraId="34651538" w14:textId="77777777" w:rsidR="00747CA7" w:rsidRDefault="00747CA7">
                      <w:pPr>
                        <w:spacing w:line="135" w:lineRule="exact"/>
                        <w:ind w:left="2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.</w:t>
                      </w:r>
                    </w:p>
                    <w:p w14:paraId="34651539" w14:textId="77777777" w:rsidR="00747CA7" w:rsidRDefault="00747CA7">
                      <w:pPr>
                        <w:spacing w:line="135" w:lineRule="exact"/>
                        <w:ind w:left="2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.</w:t>
                      </w:r>
                    </w:p>
                    <w:p w14:paraId="3465153A" w14:textId="77777777" w:rsidR="00747CA7" w:rsidRDefault="00747CA7">
                      <w:pPr>
                        <w:spacing w:line="135" w:lineRule="exact"/>
                        <w:ind w:left="2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.</w:t>
                      </w:r>
                    </w:p>
                    <w:p w14:paraId="3465153B" w14:textId="77777777" w:rsidR="00747CA7" w:rsidRDefault="00747CA7">
                      <w:pPr>
                        <w:spacing w:line="135" w:lineRule="exact"/>
                        <w:ind w:left="2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.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306211">
        <w:rPr>
          <w:rFonts w:asciiTheme="majorHAnsi" w:hAnsiTheme="majorHAnsi"/>
          <w:b/>
          <w:i w:val="0"/>
          <w:noProof/>
          <w:spacing w:val="-15"/>
          <w:kern w:val="0"/>
          <w:sz w:val="36"/>
        </w:rPr>
        <mc:AlternateContent>
          <mc:Choice Requires="wps">
            <w:drawing>
              <wp:anchor distT="0" distB="0" distL="114300" distR="114300" simplePos="0" relativeHeight="251651072" behindDoc="1" locked="1" layoutInCell="0" allowOverlap="1" wp14:anchorId="34651528" wp14:editId="34651529">
                <wp:simplePos x="0" y="0"/>
                <wp:positionH relativeFrom="page">
                  <wp:posOffset>-635</wp:posOffset>
                </wp:positionH>
                <wp:positionV relativeFrom="page">
                  <wp:posOffset>-635</wp:posOffset>
                </wp:positionV>
                <wp:extent cx="0" cy="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5E5E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AFFB8" id="Rectangle 2" o:spid="_x0000_s1026" style="position:absolute;margin-left:-.05pt;margin-top:-.05pt;width:0;height:0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" o:allowincell="f" fillcolor="#dfdfdf" stroked="f" strokecolor="#e5e5e5">
                <w10:wrap anchorx="page" anchory="page"/>
                <w10:anchorlock/>
              </v:rect>
            </w:pict>
          </mc:Fallback>
        </mc:AlternateContent>
      </w:r>
      <w:bookmarkEnd w:id="0"/>
      <w:r w:rsidR="00600843" w:rsidRPr="00306211">
        <w:rPr>
          <w:rFonts w:asciiTheme="majorHAnsi" w:hAnsiTheme="majorHAnsi"/>
          <w:b/>
          <w:i w:val="0"/>
          <w:noProof/>
          <w:spacing w:val="-15"/>
          <w:kern w:val="0"/>
          <w:sz w:val="36"/>
        </w:rPr>
        <w:t>City of Arlington Press Release</w:t>
      </w:r>
    </w:p>
    <w:p w14:paraId="3465150F" w14:textId="77777777" w:rsidR="00600843" w:rsidRPr="00306211" w:rsidRDefault="00600843" w:rsidP="000B3C0C">
      <w:pPr>
        <w:pStyle w:val="Subtitle"/>
        <w:pBdr>
          <w:bottom w:val="single" w:sz="4" w:space="1" w:color="auto"/>
        </w:pBdr>
        <w:spacing w:after="0" w:line="240" w:lineRule="auto"/>
        <w:ind w:left="0" w:right="0"/>
        <w:rPr>
          <w:rFonts w:asciiTheme="majorHAnsi" w:hAnsiTheme="majorHAnsi"/>
          <w:b/>
          <w:i w:val="0"/>
          <w:noProof/>
          <w:spacing w:val="-15"/>
          <w:kern w:val="0"/>
          <w:sz w:val="28"/>
        </w:rPr>
      </w:pPr>
    </w:p>
    <w:p w14:paraId="34651510" w14:textId="77777777" w:rsidR="00600843" w:rsidRPr="00306211" w:rsidRDefault="00600843" w:rsidP="000B3C0C">
      <w:pPr>
        <w:pStyle w:val="Subtitle"/>
        <w:pBdr>
          <w:bottom w:val="single" w:sz="4" w:space="1" w:color="auto"/>
        </w:pBdr>
        <w:spacing w:after="0" w:line="240" w:lineRule="auto"/>
        <w:ind w:left="0" w:right="0"/>
        <w:rPr>
          <w:rFonts w:asciiTheme="majorHAnsi" w:hAnsiTheme="majorHAnsi"/>
          <w:b/>
          <w:i w:val="0"/>
          <w:noProof/>
          <w:spacing w:val="-15"/>
          <w:kern w:val="0"/>
          <w:sz w:val="28"/>
        </w:rPr>
      </w:pPr>
      <w:r w:rsidRPr="00306211">
        <w:rPr>
          <w:rFonts w:asciiTheme="majorHAnsi" w:hAnsiTheme="majorHAnsi"/>
          <w:b/>
          <w:i w:val="0"/>
          <w:noProof/>
          <w:spacing w:val="-15"/>
          <w:kern w:val="0"/>
          <w:sz w:val="28"/>
        </w:rPr>
        <w:t>For Immediate Release</w:t>
      </w:r>
    </w:p>
    <w:p w14:paraId="34651511" w14:textId="77777777" w:rsidR="00600843" w:rsidRPr="00306211" w:rsidRDefault="00600843" w:rsidP="000B3C0C">
      <w:pPr>
        <w:pStyle w:val="Subtitle"/>
        <w:pBdr>
          <w:bottom w:val="single" w:sz="4" w:space="1" w:color="auto"/>
        </w:pBdr>
        <w:spacing w:after="0" w:line="240" w:lineRule="auto"/>
        <w:ind w:left="0" w:right="0"/>
        <w:rPr>
          <w:rFonts w:asciiTheme="majorHAnsi" w:hAnsiTheme="majorHAnsi"/>
          <w:b/>
          <w:i w:val="0"/>
          <w:noProof/>
          <w:spacing w:val="-15"/>
          <w:kern w:val="0"/>
          <w:sz w:val="28"/>
        </w:rPr>
      </w:pPr>
    </w:p>
    <w:p w14:paraId="34651512" w14:textId="2FF341B9" w:rsidR="00600843" w:rsidRPr="00306211" w:rsidRDefault="00FA4C62">
      <w:pPr>
        <w:pStyle w:val="Subtitle"/>
        <w:pBdr>
          <w:bottom w:val="single" w:sz="4" w:space="1" w:color="auto"/>
        </w:pBdr>
        <w:spacing w:after="0" w:line="240" w:lineRule="auto"/>
        <w:ind w:left="0" w:right="0"/>
        <w:rPr>
          <w:rFonts w:asciiTheme="majorHAnsi" w:hAnsiTheme="majorHAnsi"/>
          <w:sz w:val="20"/>
        </w:rPr>
      </w:pPr>
      <w:r w:rsidRPr="0012766A">
        <w:rPr>
          <w:rFonts w:asciiTheme="majorHAnsi" w:hAnsiTheme="majorHAnsi"/>
          <w:b/>
          <w:i w:val="0"/>
          <w:spacing w:val="-15"/>
          <w:kern w:val="0"/>
          <w:sz w:val="28"/>
        </w:rPr>
        <w:fldChar w:fldCharType="begin"/>
      </w:r>
      <w:r w:rsidRPr="0012766A">
        <w:rPr>
          <w:rFonts w:asciiTheme="majorHAnsi" w:hAnsiTheme="majorHAnsi"/>
          <w:b/>
          <w:i w:val="0"/>
          <w:spacing w:val="-15"/>
          <w:kern w:val="0"/>
          <w:sz w:val="28"/>
        </w:rPr>
        <w:instrText xml:space="preserve"> DATE  \@ "MMMM d, yyyy"  \* MERGEFORMAT </w:instrText>
      </w:r>
      <w:r w:rsidRPr="0012766A">
        <w:rPr>
          <w:rFonts w:asciiTheme="majorHAnsi" w:hAnsiTheme="majorHAnsi"/>
          <w:b/>
          <w:i w:val="0"/>
          <w:spacing w:val="-15"/>
          <w:kern w:val="0"/>
          <w:sz w:val="28"/>
        </w:rPr>
        <w:fldChar w:fldCharType="separate"/>
      </w:r>
      <w:r w:rsidR="00EC793D">
        <w:rPr>
          <w:rFonts w:asciiTheme="majorHAnsi" w:hAnsiTheme="majorHAnsi"/>
          <w:b/>
          <w:i w:val="0"/>
          <w:noProof/>
          <w:spacing w:val="-15"/>
          <w:kern w:val="0"/>
          <w:sz w:val="28"/>
        </w:rPr>
        <w:t>October 4, 2023</w:t>
      </w:r>
      <w:r w:rsidRPr="0012766A">
        <w:rPr>
          <w:rFonts w:asciiTheme="majorHAnsi" w:hAnsiTheme="majorHAnsi"/>
          <w:b/>
          <w:i w:val="0"/>
          <w:spacing w:val="-15"/>
          <w:kern w:val="0"/>
          <w:sz w:val="28"/>
        </w:rPr>
        <w:fldChar w:fldCharType="end"/>
      </w:r>
      <w:r w:rsidR="00812C87" w:rsidRPr="00306211">
        <w:rPr>
          <w:rFonts w:asciiTheme="majorHAnsi" w:hAnsiTheme="majorHAnsi"/>
          <w:b/>
          <w:i w:val="0"/>
          <w:spacing w:val="-15"/>
          <w:kern w:val="0"/>
          <w:sz w:val="28"/>
        </w:rPr>
        <w:t xml:space="preserve"> </w:t>
      </w:r>
    </w:p>
    <w:p w14:paraId="34651515" w14:textId="77777777" w:rsidR="00165CA4" w:rsidRPr="00306211" w:rsidRDefault="00165CA4" w:rsidP="006D3935">
      <w:pPr>
        <w:pStyle w:val="BodyText"/>
        <w:spacing w:line="240" w:lineRule="auto"/>
        <w:ind w:left="0" w:right="0" w:firstLine="0"/>
        <w:rPr>
          <w:rFonts w:asciiTheme="majorHAnsi" w:hAnsiTheme="majorHAnsi"/>
        </w:rPr>
      </w:pPr>
    </w:p>
    <w:p w14:paraId="7778C981" w14:textId="77777777" w:rsidR="00896819" w:rsidRPr="00415DDD" w:rsidRDefault="00896819" w:rsidP="00896819">
      <w:pPr>
        <w:ind w:left="0"/>
        <w:rPr>
          <w:rFonts w:ascii="Cambria" w:hAnsi="Cambria"/>
          <w:b/>
          <w:bCs/>
          <w:sz w:val="28"/>
          <w:szCs w:val="28"/>
        </w:rPr>
      </w:pPr>
    </w:p>
    <w:p w14:paraId="6FD748D4" w14:textId="7CE339E3" w:rsidR="00896819" w:rsidRPr="00415DDD" w:rsidRDefault="00896819" w:rsidP="00896819">
      <w:pPr>
        <w:rPr>
          <w:rFonts w:ascii="Cambria" w:hAnsi="Cambria"/>
          <w:b/>
          <w:bCs/>
          <w:sz w:val="28"/>
          <w:szCs w:val="28"/>
        </w:rPr>
      </w:pPr>
      <w:r w:rsidRPr="00415DDD">
        <w:rPr>
          <w:rFonts w:ascii="Cambria" w:hAnsi="Cambria"/>
          <w:b/>
          <w:bCs/>
          <w:sz w:val="28"/>
          <w:szCs w:val="28"/>
        </w:rPr>
        <w:t xml:space="preserve">Arlington Police </w:t>
      </w:r>
      <w:r w:rsidR="00D8655A">
        <w:rPr>
          <w:rFonts w:ascii="Cambria" w:hAnsi="Cambria"/>
          <w:b/>
          <w:bCs/>
          <w:sz w:val="28"/>
          <w:szCs w:val="28"/>
        </w:rPr>
        <w:t xml:space="preserve">Department Arrests Two Suspects in </w:t>
      </w:r>
      <w:r w:rsidRPr="00415DDD">
        <w:rPr>
          <w:rFonts w:ascii="Cambria" w:hAnsi="Cambria"/>
          <w:b/>
          <w:bCs/>
          <w:sz w:val="28"/>
          <w:szCs w:val="28"/>
        </w:rPr>
        <w:t>Robber</w:t>
      </w:r>
      <w:r w:rsidR="00D8655A">
        <w:rPr>
          <w:rFonts w:ascii="Cambria" w:hAnsi="Cambria"/>
          <w:b/>
          <w:bCs/>
          <w:sz w:val="28"/>
          <w:szCs w:val="28"/>
        </w:rPr>
        <w:t xml:space="preserve">y at Walmart </w:t>
      </w:r>
      <w:r w:rsidRPr="00415DDD">
        <w:rPr>
          <w:rFonts w:ascii="Cambria" w:hAnsi="Cambria"/>
          <w:b/>
          <w:bCs/>
          <w:sz w:val="28"/>
          <w:szCs w:val="28"/>
        </w:rPr>
        <w:t xml:space="preserve"> </w:t>
      </w:r>
    </w:p>
    <w:p w14:paraId="3111EDAB" w14:textId="77777777" w:rsidR="00896819" w:rsidRPr="0041297F" w:rsidRDefault="00896819" w:rsidP="00896819">
      <w:pPr>
        <w:rPr>
          <w:rFonts w:ascii="Cambria" w:hAnsi="Cambria"/>
          <w:sz w:val="24"/>
          <w:szCs w:val="24"/>
        </w:rPr>
      </w:pPr>
    </w:p>
    <w:p w14:paraId="7314AEB6" w14:textId="6B422E00" w:rsidR="00D8655A" w:rsidRPr="00D8655A" w:rsidRDefault="00415DDD" w:rsidP="00D8655A">
      <w:pPr>
        <w:rPr>
          <w:rFonts w:ascii="Cambria" w:hAnsi="Cambria"/>
          <w:sz w:val="24"/>
          <w:szCs w:val="24"/>
        </w:rPr>
      </w:pPr>
      <w:r w:rsidRPr="0041297F">
        <w:rPr>
          <w:rFonts w:ascii="Cambria" w:hAnsi="Cambria"/>
          <w:sz w:val="24"/>
          <w:szCs w:val="24"/>
        </w:rPr>
        <w:t>(</w:t>
      </w:r>
      <w:r w:rsidR="00896819" w:rsidRPr="0041297F">
        <w:rPr>
          <w:rFonts w:ascii="Cambria" w:hAnsi="Cambria"/>
          <w:sz w:val="24"/>
          <w:szCs w:val="24"/>
        </w:rPr>
        <w:t>Arlington, WA</w:t>
      </w:r>
      <w:r w:rsidRPr="0041297F">
        <w:rPr>
          <w:rFonts w:ascii="Cambria" w:hAnsi="Cambria"/>
          <w:sz w:val="24"/>
          <w:szCs w:val="24"/>
        </w:rPr>
        <w:t>)</w:t>
      </w:r>
      <w:r w:rsidR="00896819" w:rsidRPr="0041297F">
        <w:rPr>
          <w:rFonts w:ascii="Cambria" w:hAnsi="Cambria"/>
          <w:sz w:val="24"/>
          <w:szCs w:val="24"/>
        </w:rPr>
        <w:t xml:space="preserve"> - </w:t>
      </w:r>
      <w:r w:rsidR="00D8655A" w:rsidRPr="00D8655A">
        <w:rPr>
          <w:rFonts w:ascii="Cambria" w:hAnsi="Cambria"/>
          <w:sz w:val="24"/>
          <w:szCs w:val="24"/>
        </w:rPr>
        <w:t xml:space="preserve">On October 4th at approximately 4:33 p.m., the Arlington Police Department responded to a robbery at the Walmart located on 172nd Street. A juvenile male and adult male were reported to have committed theft and brandished a gun at loss prevention personnel while fleeing the scene. </w:t>
      </w:r>
    </w:p>
    <w:p w14:paraId="7B7F62D8" w14:textId="77777777" w:rsidR="00D8655A" w:rsidRPr="00D8655A" w:rsidRDefault="00D8655A" w:rsidP="00D8655A">
      <w:pPr>
        <w:rPr>
          <w:rFonts w:ascii="Cambria" w:hAnsi="Cambria"/>
          <w:sz w:val="24"/>
          <w:szCs w:val="24"/>
        </w:rPr>
      </w:pPr>
    </w:p>
    <w:p w14:paraId="60FFE1E4" w14:textId="03BB66EB" w:rsidR="00D8655A" w:rsidRPr="00D8655A" w:rsidRDefault="00D8655A" w:rsidP="00D8655A">
      <w:pPr>
        <w:rPr>
          <w:rFonts w:ascii="Cambria" w:hAnsi="Cambria"/>
          <w:sz w:val="24"/>
          <w:szCs w:val="24"/>
        </w:rPr>
      </w:pPr>
      <w:r w:rsidRPr="00D8655A">
        <w:rPr>
          <w:rFonts w:ascii="Cambria" w:hAnsi="Cambria"/>
          <w:sz w:val="24"/>
          <w:szCs w:val="24"/>
        </w:rPr>
        <w:t xml:space="preserve">Officers arrived on the scene </w:t>
      </w:r>
      <w:r w:rsidR="002F3AFF">
        <w:rPr>
          <w:rFonts w:ascii="Cambria" w:hAnsi="Cambria"/>
          <w:sz w:val="24"/>
          <w:szCs w:val="24"/>
        </w:rPr>
        <w:t xml:space="preserve">quickly. The suspects attempted to elude apprehension and short pursuit ensued. The two male suspects </w:t>
      </w:r>
      <w:r w:rsidRPr="00D8655A">
        <w:rPr>
          <w:rFonts w:ascii="Cambria" w:hAnsi="Cambria"/>
          <w:sz w:val="24"/>
          <w:szCs w:val="24"/>
        </w:rPr>
        <w:t>were apprehend</w:t>
      </w:r>
      <w:r w:rsidR="002F3AFF">
        <w:rPr>
          <w:rFonts w:ascii="Cambria" w:hAnsi="Cambria"/>
          <w:sz w:val="24"/>
          <w:szCs w:val="24"/>
        </w:rPr>
        <w:t xml:space="preserve"> </w:t>
      </w:r>
      <w:r w:rsidRPr="00D8655A">
        <w:rPr>
          <w:rFonts w:ascii="Cambria" w:hAnsi="Cambria"/>
          <w:sz w:val="24"/>
          <w:szCs w:val="24"/>
        </w:rPr>
        <w:t xml:space="preserve">following a </w:t>
      </w:r>
      <w:r w:rsidR="002F3AFF">
        <w:rPr>
          <w:rFonts w:ascii="Cambria" w:hAnsi="Cambria"/>
          <w:sz w:val="24"/>
          <w:szCs w:val="24"/>
        </w:rPr>
        <w:t xml:space="preserve">low-speed </w:t>
      </w:r>
      <w:r w:rsidRPr="00D8655A">
        <w:rPr>
          <w:rFonts w:ascii="Cambria" w:hAnsi="Cambria"/>
          <w:sz w:val="24"/>
          <w:szCs w:val="24"/>
        </w:rPr>
        <w:t xml:space="preserve">collision on 172nd Street. </w:t>
      </w:r>
      <w:r w:rsidR="0096045A" w:rsidRPr="00D8655A">
        <w:rPr>
          <w:rFonts w:ascii="Cambria" w:hAnsi="Cambria"/>
          <w:sz w:val="24"/>
          <w:szCs w:val="24"/>
        </w:rPr>
        <w:t>The adult male suspect was arrested and transported to the Snohomish County Jail</w:t>
      </w:r>
      <w:r w:rsidR="002F3AFF">
        <w:rPr>
          <w:rFonts w:ascii="Cambria" w:hAnsi="Cambria"/>
          <w:sz w:val="24"/>
          <w:szCs w:val="24"/>
        </w:rPr>
        <w:t xml:space="preserve">. </w:t>
      </w:r>
      <w:r w:rsidR="0096045A" w:rsidRPr="00D8655A">
        <w:rPr>
          <w:rFonts w:ascii="Cambria" w:hAnsi="Cambria"/>
          <w:sz w:val="24"/>
          <w:szCs w:val="24"/>
        </w:rPr>
        <w:t>The juvenile suspect was transported to the Denny Juvenile Justice Center in Everett.</w:t>
      </w:r>
      <w:r w:rsidR="002F3AFF">
        <w:rPr>
          <w:rFonts w:ascii="Cambria" w:hAnsi="Cambria"/>
          <w:sz w:val="24"/>
          <w:szCs w:val="24"/>
        </w:rPr>
        <w:t xml:space="preserve"> Both subjects will be facing criminal charges of Robbery 1</w:t>
      </w:r>
      <w:r w:rsidR="002F3AFF" w:rsidRPr="002F3AFF">
        <w:rPr>
          <w:rFonts w:ascii="Cambria" w:hAnsi="Cambria"/>
          <w:sz w:val="24"/>
          <w:szCs w:val="24"/>
          <w:vertAlign w:val="superscript"/>
        </w:rPr>
        <w:t>st</w:t>
      </w:r>
      <w:r w:rsidR="002F3AFF">
        <w:rPr>
          <w:rFonts w:ascii="Cambria" w:hAnsi="Cambria"/>
          <w:sz w:val="24"/>
          <w:szCs w:val="24"/>
        </w:rPr>
        <w:t xml:space="preserve"> Degree, Assault 2</w:t>
      </w:r>
      <w:r w:rsidR="002F3AFF" w:rsidRPr="002F3AFF">
        <w:rPr>
          <w:rFonts w:ascii="Cambria" w:hAnsi="Cambria"/>
          <w:sz w:val="24"/>
          <w:szCs w:val="24"/>
          <w:vertAlign w:val="superscript"/>
        </w:rPr>
        <w:t>nd</w:t>
      </w:r>
      <w:r w:rsidR="002F3AFF">
        <w:rPr>
          <w:rFonts w:ascii="Cambria" w:hAnsi="Cambria"/>
          <w:sz w:val="24"/>
          <w:szCs w:val="24"/>
        </w:rPr>
        <w:t xml:space="preserve"> Degree, Theft, and Eluding.</w:t>
      </w:r>
      <w:r w:rsidR="0096045A" w:rsidRPr="00D8655A">
        <w:rPr>
          <w:rFonts w:ascii="Cambria" w:hAnsi="Cambria"/>
          <w:sz w:val="24"/>
          <w:szCs w:val="24"/>
        </w:rPr>
        <w:t xml:space="preserve"> </w:t>
      </w:r>
      <w:r w:rsidRPr="00D8655A">
        <w:rPr>
          <w:rFonts w:ascii="Cambria" w:hAnsi="Cambria"/>
          <w:sz w:val="24"/>
          <w:szCs w:val="24"/>
        </w:rPr>
        <w:t xml:space="preserve">No injuries were reported as a result of the incident. </w:t>
      </w:r>
    </w:p>
    <w:p w14:paraId="5389D78C" w14:textId="77777777" w:rsidR="00D8655A" w:rsidRPr="00D8655A" w:rsidRDefault="00D8655A" w:rsidP="00D8655A">
      <w:pPr>
        <w:rPr>
          <w:rFonts w:ascii="Cambria" w:hAnsi="Cambria"/>
          <w:sz w:val="24"/>
          <w:szCs w:val="24"/>
        </w:rPr>
      </w:pPr>
    </w:p>
    <w:p w14:paraId="6A1EE907" w14:textId="77777777" w:rsidR="00D8655A" w:rsidRPr="00D8655A" w:rsidRDefault="00D8655A" w:rsidP="00D8655A">
      <w:pPr>
        <w:rPr>
          <w:rFonts w:ascii="Cambria" w:hAnsi="Cambria"/>
          <w:sz w:val="24"/>
          <w:szCs w:val="24"/>
        </w:rPr>
      </w:pPr>
      <w:r w:rsidRPr="00D8655A">
        <w:rPr>
          <w:rFonts w:ascii="Cambria" w:hAnsi="Cambria"/>
          <w:sz w:val="24"/>
          <w:szCs w:val="24"/>
        </w:rPr>
        <w:t xml:space="preserve">The Arlington Police Department advises citizens to avoid the area and use alternate routes due to traffic west bound on 172nd Street. </w:t>
      </w:r>
    </w:p>
    <w:p w14:paraId="630CE00C" w14:textId="77777777" w:rsidR="00D8655A" w:rsidRPr="00D8655A" w:rsidRDefault="00D8655A" w:rsidP="00D8655A">
      <w:pPr>
        <w:ind w:left="0"/>
        <w:rPr>
          <w:rFonts w:ascii="Cambria" w:hAnsi="Cambria"/>
          <w:sz w:val="24"/>
          <w:szCs w:val="24"/>
        </w:rPr>
      </w:pPr>
    </w:p>
    <w:p w14:paraId="7FFC2511" w14:textId="77777777" w:rsidR="00D8655A" w:rsidRPr="00D8655A" w:rsidRDefault="00D8655A" w:rsidP="00D8655A">
      <w:pPr>
        <w:rPr>
          <w:rFonts w:ascii="Cambria" w:hAnsi="Cambria"/>
          <w:sz w:val="24"/>
          <w:szCs w:val="24"/>
        </w:rPr>
      </w:pPr>
    </w:p>
    <w:p w14:paraId="4D90727C" w14:textId="7D744F76" w:rsidR="00D8655A" w:rsidRPr="00D8655A" w:rsidRDefault="00D8655A" w:rsidP="00D8655A">
      <w:pPr>
        <w:rPr>
          <w:rFonts w:ascii="Cambria" w:hAnsi="Cambria"/>
          <w:sz w:val="24"/>
          <w:szCs w:val="24"/>
        </w:rPr>
      </w:pPr>
      <w:r w:rsidRPr="00D8655A">
        <w:rPr>
          <w:rFonts w:ascii="Cambria" w:hAnsi="Cambria"/>
          <w:sz w:val="24"/>
          <w:szCs w:val="24"/>
        </w:rPr>
        <w:t xml:space="preserve">If you have any information about this incident, please contact </w:t>
      </w:r>
      <w:r>
        <w:rPr>
          <w:rFonts w:ascii="Cambria" w:hAnsi="Cambria"/>
          <w:sz w:val="24"/>
          <w:szCs w:val="24"/>
        </w:rPr>
        <w:t xml:space="preserve">the Arlington Police Department at 360-403-3400, and refer to </w:t>
      </w:r>
      <w:r w:rsidRPr="00D8655A">
        <w:rPr>
          <w:rFonts w:ascii="Cambria" w:hAnsi="Cambria"/>
          <w:sz w:val="24"/>
          <w:szCs w:val="24"/>
        </w:rPr>
        <w:t>case number</w:t>
      </w:r>
      <w:r>
        <w:rPr>
          <w:rFonts w:ascii="Cambria" w:hAnsi="Cambria"/>
          <w:sz w:val="24"/>
          <w:szCs w:val="24"/>
        </w:rPr>
        <w:t>: #</w:t>
      </w:r>
      <w:r w:rsidRPr="00D8655A">
        <w:rPr>
          <w:rFonts w:ascii="Cambria" w:hAnsi="Cambria"/>
          <w:sz w:val="24"/>
          <w:szCs w:val="24"/>
        </w:rPr>
        <w:t xml:space="preserve">2023-00019935. </w:t>
      </w:r>
    </w:p>
    <w:p w14:paraId="3984EED7" w14:textId="77777777" w:rsidR="00D8655A" w:rsidRPr="00D8655A" w:rsidRDefault="00D8655A" w:rsidP="00D8655A">
      <w:pPr>
        <w:rPr>
          <w:rFonts w:ascii="Cambria" w:hAnsi="Cambria"/>
          <w:sz w:val="24"/>
          <w:szCs w:val="24"/>
          <w:u w:val="single"/>
        </w:rPr>
      </w:pPr>
    </w:p>
    <w:p w14:paraId="437B810F" w14:textId="77777777" w:rsidR="00896819" w:rsidRPr="0041297F" w:rsidRDefault="00896819" w:rsidP="00896819">
      <w:pPr>
        <w:rPr>
          <w:rFonts w:ascii="Cambria" w:hAnsi="Cambria"/>
          <w:sz w:val="24"/>
          <w:szCs w:val="24"/>
        </w:rPr>
      </w:pPr>
    </w:p>
    <w:p w14:paraId="1051364B" w14:textId="77777777" w:rsidR="00896819" w:rsidRPr="0041297F" w:rsidRDefault="00896819" w:rsidP="00896819">
      <w:pPr>
        <w:rPr>
          <w:rFonts w:ascii="Cambria" w:hAnsi="Cambria"/>
          <w:sz w:val="24"/>
          <w:szCs w:val="24"/>
        </w:rPr>
      </w:pPr>
    </w:p>
    <w:p w14:paraId="55E0BF36" w14:textId="77777777" w:rsidR="00896819" w:rsidRDefault="00896819" w:rsidP="00896819">
      <w:pPr>
        <w:rPr>
          <w:rFonts w:ascii="Cambria" w:hAnsi="Cambria"/>
          <w:sz w:val="24"/>
          <w:szCs w:val="24"/>
        </w:rPr>
      </w:pPr>
    </w:p>
    <w:p w14:paraId="6B8560D1" w14:textId="77777777" w:rsidR="00896819" w:rsidRPr="00896819" w:rsidRDefault="00896819" w:rsidP="00896819">
      <w:pPr>
        <w:rPr>
          <w:rFonts w:ascii="Cambria" w:hAnsi="Cambria"/>
          <w:sz w:val="24"/>
          <w:szCs w:val="24"/>
        </w:rPr>
      </w:pPr>
    </w:p>
    <w:p w14:paraId="58E5C868" w14:textId="77777777" w:rsidR="00896819" w:rsidRPr="00896819" w:rsidRDefault="00896819" w:rsidP="00896819">
      <w:pPr>
        <w:rPr>
          <w:rFonts w:ascii="Cambria" w:hAnsi="Cambria"/>
          <w:sz w:val="24"/>
          <w:szCs w:val="24"/>
        </w:rPr>
      </w:pPr>
    </w:p>
    <w:p w14:paraId="63195B41" w14:textId="77777777" w:rsidR="00DE766A" w:rsidRDefault="00DE766A" w:rsidP="00DE766A">
      <w:pPr>
        <w:rPr>
          <w:rFonts w:ascii="Cambria" w:hAnsi="Cambria"/>
          <w:sz w:val="24"/>
          <w:szCs w:val="24"/>
          <w:bdr w:val="none" w:sz="0" w:space="0" w:color="auto" w:frame="1"/>
        </w:rPr>
      </w:pPr>
    </w:p>
    <w:p w14:paraId="3465151A" w14:textId="0A48F64A" w:rsidR="00297663" w:rsidRDefault="00297663" w:rsidP="001141C7">
      <w:pPr>
        <w:pStyle w:val="PlainText"/>
        <w:rPr>
          <w:rFonts w:asciiTheme="majorHAnsi" w:hAnsiTheme="majorHAnsi"/>
          <w:sz w:val="24"/>
          <w:szCs w:val="24"/>
        </w:rPr>
      </w:pPr>
    </w:p>
    <w:p w14:paraId="3465151B" w14:textId="77777777" w:rsidR="001141C7" w:rsidRDefault="001141C7" w:rsidP="00051D1D">
      <w:pPr>
        <w:pStyle w:val="PlainText"/>
        <w:rPr>
          <w:rFonts w:asciiTheme="majorHAnsi" w:hAnsiTheme="majorHAnsi"/>
          <w:sz w:val="24"/>
          <w:szCs w:val="24"/>
        </w:rPr>
      </w:pPr>
    </w:p>
    <w:p w14:paraId="3465151C" w14:textId="35A6631B" w:rsidR="00297663" w:rsidRDefault="00415DDD" w:rsidP="00226552">
      <w:pPr>
        <w:pStyle w:val="PlainText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###</w:t>
      </w:r>
    </w:p>
    <w:p w14:paraId="3465151D" w14:textId="1F742915" w:rsidR="00226552" w:rsidRPr="00306211" w:rsidRDefault="00226552" w:rsidP="00226552">
      <w:pPr>
        <w:pStyle w:val="PlainText"/>
        <w:jc w:val="center"/>
        <w:rPr>
          <w:rFonts w:asciiTheme="majorHAnsi" w:hAnsiTheme="majorHAnsi"/>
          <w:sz w:val="24"/>
          <w:szCs w:val="24"/>
        </w:rPr>
      </w:pPr>
    </w:p>
    <w:sectPr w:rsidR="00226552" w:rsidRPr="00306211" w:rsidSect="006E1365">
      <w:footnotePr>
        <w:numRestart w:val="eachPage"/>
      </w:footnotePr>
      <w:pgSz w:w="12240" w:h="15840" w:code="1"/>
      <w:pgMar w:top="576" w:right="1440" w:bottom="288" w:left="1440" w:header="965" w:footer="37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7BCB1" w14:textId="77777777" w:rsidR="005664F3" w:rsidRDefault="005664F3">
      <w:r>
        <w:separator/>
      </w:r>
    </w:p>
  </w:endnote>
  <w:endnote w:type="continuationSeparator" w:id="0">
    <w:p w14:paraId="49C50FFA" w14:textId="77777777" w:rsidR="005664F3" w:rsidRDefault="0056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AA79E" w14:textId="77777777" w:rsidR="005664F3" w:rsidRDefault="005664F3">
      <w:r>
        <w:separator/>
      </w:r>
    </w:p>
  </w:footnote>
  <w:footnote w:type="continuationSeparator" w:id="0">
    <w:p w14:paraId="33B409FE" w14:textId="77777777" w:rsidR="005664F3" w:rsidRDefault="00566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3AD23E1"/>
    <w:multiLevelType w:val="singleLevel"/>
    <w:tmpl w:val="3A0085AC"/>
    <w:lvl w:ilvl="0">
      <w:start w:val="1"/>
      <w:numFmt w:val="decimal"/>
      <w:lvlText w:val="%1."/>
      <w:legacy w:legacy="1" w:legacySpace="0" w:legacyIndent="360"/>
      <w:lvlJc w:val="left"/>
      <w:pPr>
        <w:ind w:left="1560" w:hanging="360"/>
      </w:pPr>
      <w:rPr>
        <w:rFonts w:ascii="Arial" w:hAnsi="Arial" w:hint="default"/>
        <w:b/>
        <w:i w:val="0"/>
        <w:strike w:val="0"/>
        <w:sz w:val="18"/>
      </w:rPr>
    </w:lvl>
  </w:abstractNum>
  <w:abstractNum w:abstractNumId="2" w15:restartNumberingAfterBreak="0">
    <w:nsid w:val="3E3B0B2C"/>
    <w:multiLevelType w:val="hybridMultilevel"/>
    <w:tmpl w:val="82627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931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CC32B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401250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560" w:hanging="360"/>
        </w:pPr>
        <w:rPr>
          <w:rFonts w:ascii="Symbol" w:hAnsi="Symbol" w:hint="default"/>
          <w:sz w:val="22"/>
        </w:rPr>
      </w:lvl>
    </w:lvlOverride>
  </w:num>
  <w:num w:numId="2" w16cid:durableId="210699691">
    <w:abstractNumId w:val="1"/>
  </w:num>
  <w:num w:numId="3" w16cid:durableId="13728889">
    <w:abstractNumId w:val="4"/>
  </w:num>
  <w:num w:numId="4" w16cid:durableId="1440756029">
    <w:abstractNumId w:val="3"/>
  </w:num>
  <w:num w:numId="5" w16cid:durableId="13569263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34F"/>
    <w:rsid w:val="0003202F"/>
    <w:rsid w:val="00033DE9"/>
    <w:rsid w:val="00034FD2"/>
    <w:rsid w:val="00051D1D"/>
    <w:rsid w:val="00057BD5"/>
    <w:rsid w:val="00062F81"/>
    <w:rsid w:val="000659FF"/>
    <w:rsid w:val="00070E97"/>
    <w:rsid w:val="000714D4"/>
    <w:rsid w:val="000724BF"/>
    <w:rsid w:val="000742BE"/>
    <w:rsid w:val="0008337C"/>
    <w:rsid w:val="00092389"/>
    <w:rsid w:val="000937BA"/>
    <w:rsid w:val="00094A1F"/>
    <w:rsid w:val="00095470"/>
    <w:rsid w:val="000A046D"/>
    <w:rsid w:val="000A498A"/>
    <w:rsid w:val="000A5829"/>
    <w:rsid w:val="000A6E0E"/>
    <w:rsid w:val="000A7AE0"/>
    <w:rsid w:val="000B3C0C"/>
    <w:rsid w:val="000B7062"/>
    <w:rsid w:val="000C3E28"/>
    <w:rsid w:val="000E1416"/>
    <w:rsid w:val="000E18C2"/>
    <w:rsid w:val="000F6BC4"/>
    <w:rsid w:val="00104ECD"/>
    <w:rsid w:val="00110107"/>
    <w:rsid w:val="0011126B"/>
    <w:rsid w:val="001141C7"/>
    <w:rsid w:val="001233BE"/>
    <w:rsid w:val="00124273"/>
    <w:rsid w:val="0012766A"/>
    <w:rsid w:val="00130828"/>
    <w:rsid w:val="00146713"/>
    <w:rsid w:val="0015282E"/>
    <w:rsid w:val="001613AD"/>
    <w:rsid w:val="00164598"/>
    <w:rsid w:val="00165CA4"/>
    <w:rsid w:val="00175DC1"/>
    <w:rsid w:val="00176958"/>
    <w:rsid w:val="00177BA8"/>
    <w:rsid w:val="0018103D"/>
    <w:rsid w:val="0018300F"/>
    <w:rsid w:val="00184FBA"/>
    <w:rsid w:val="00191E47"/>
    <w:rsid w:val="00196284"/>
    <w:rsid w:val="001A5B5F"/>
    <w:rsid w:val="001A7CD9"/>
    <w:rsid w:val="001B74AE"/>
    <w:rsid w:val="001C2717"/>
    <w:rsid w:val="001D2B3D"/>
    <w:rsid w:val="001D3E87"/>
    <w:rsid w:val="00215374"/>
    <w:rsid w:val="002203EF"/>
    <w:rsid w:val="00221F4D"/>
    <w:rsid w:val="00226552"/>
    <w:rsid w:val="002317B9"/>
    <w:rsid w:val="002321AC"/>
    <w:rsid w:val="002331AE"/>
    <w:rsid w:val="002370C4"/>
    <w:rsid w:val="00251AD0"/>
    <w:rsid w:val="00254B11"/>
    <w:rsid w:val="0027279A"/>
    <w:rsid w:val="0027522E"/>
    <w:rsid w:val="002767BB"/>
    <w:rsid w:val="00283941"/>
    <w:rsid w:val="00285898"/>
    <w:rsid w:val="0028725C"/>
    <w:rsid w:val="002872E6"/>
    <w:rsid w:val="00287797"/>
    <w:rsid w:val="00297663"/>
    <w:rsid w:val="002B1532"/>
    <w:rsid w:val="002C1947"/>
    <w:rsid w:val="002C634F"/>
    <w:rsid w:val="002D3A9B"/>
    <w:rsid w:val="002D707E"/>
    <w:rsid w:val="002E0EE2"/>
    <w:rsid w:val="002F3AFF"/>
    <w:rsid w:val="00306211"/>
    <w:rsid w:val="00311531"/>
    <w:rsid w:val="003155AC"/>
    <w:rsid w:val="00320922"/>
    <w:rsid w:val="00320941"/>
    <w:rsid w:val="00335D77"/>
    <w:rsid w:val="00337681"/>
    <w:rsid w:val="00344991"/>
    <w:rsid w:val="003475A6"/>
    <w:rsid w:val="0035679C"/>
    <w:rsid w:val="00382FB8"/>
    <w:rsid w:val="003873E7"/>
    <w:rsid w:val="00393C46"/>
    <w:rsid w:val="003A0E3A"/>
    <w:rsid w:val="003A2F3D"/>
    <w:rsid w:val="003B2B9F"/>
    <w:rsid w:val="003B2F04"/>
    <w:rsid w:val="003C7D85"/>
    <w:rsid w:val="003D3A89"/>
    <w:rsid w:val="003D423E"/>
    <w:rsid w:val="003D4E2A"/>
    <w:rsid w:val="003E1AA9"/>
    <w:rsid w:val="003E7784"/>
    <w:rsid w:val="003F4ECB"/>
    <w:rsid w:val="00401EE6"/>
    <w:rsid w:val="004056D2"/>
    <w:rsid w:val="0041297F"/>
    <w:rsid w:val="00413AFF"/>
    <w:rsid w:val="00415DDD"/>
    <w:rsid w:val="004177E4"/>
    <w:rsid w:val="00417F72"/>
    <w:rsid w:val="0042075E"/>
    <w:rsid w:val="0042443D"/>
    <w:rsid w:val="004307BB"/>
    <w:rsid w:val="00442D77"/>
    <w:rsid w:val="00443223"/>
    <w:rsid w:val="004473B0"/>
    <w:rsid w:val="00456684"/>
    <w:rsid w:val="00461FD3"/>
    <w:rsid w:val="00465372"/>
    <w:rsid w:val="00473E52"/>
    <w:rsid w:val="00474041"/>
    <w:rsid w:val="00475D58"/>
    <w:rsid w:val="00476395"/>
    <w:rsid w:val="0047768B"/>
    <w:rsid w:val="00477F68"/>
    <w:rsid w:val="00483A6C"/>
    <w:rsid w:val="00487801"/>
    <w:rsid w:val="0049715A"/>
    <w:rsid w:val="004B39ED"/>
    <w:rsid w:val="004B4672"/>
    <w:rsid w:val="004B73FD"/>
    <w:rsid w:val="004C210A"/>
    <w:rsid w:val="004C63E8"/>
    <w:rsid w:val="004D0CEF"/>
    <w:rsid w:val="004D6FFF"/>
    <w:rsid w:val="004E03CB"/>
    <w:rsid w:val="004E30A7"/>
    <w:rsid w:val="005028F7"/>
    <w:rsid w:val="00506087"/>
    <w:rsid w:val="00507D01"/>
    <w:rsid w:val="005315AB"/>
    <w:rsid w:val="00534DC5"/>
    <w:rsid w:val="005423F2"/>
    <w:rsid w:val="00542BE5"/>
    <w:rsid w:val="0054440A"/>
    <w:rsid w:val="0055080E"/>
    <w:rsid w:val="005524C9"/>
    <w:rsid w:val="005541BA"/>
    <w:rsid w:val="00554530"/>
    <w:rsid w:val="005628EA"/>
    <w:rsid w:val="005664F3"/>
    <w:rsid w:val="00571AC6"/>
    <w:rsid w:val="00574BC4"/>
    <w:rsid w:val="0057500B"/>
    <w:rsid w:val="005A35A4"/>
    <w:rsid w:val="005A46E0"/>
    <w:rsid w:val="005A4E2A"/>
    <w:rsid w:val="005B5548"/>
    <w:rsid w:val="005B7393"/>
    <w:rsid w:val="005C4491"/>
    <w:rsid w:val="005C6F8C"/>
    <w:rsid w:val="005D79F3"/>
    <w:rsid w:val="005E4244"/>
    <w:rsid w:val="005F05DF"/>
    <w:rsid w:val="005F08F7"/>
    <w:rsid w:val="005F0C54"/>
    <w:rsid w:val="00600843"/>
    <w:rsid w:val="006264F4"/>
    <w:rsid w:val="00643973"/>
    <w:rsid w:val="0064581A"/>
    <w:rsid w:val="00652E17"/>
    <w:rsid w:val="00654ABF"/>
    <w:rsid w:val="0066512D"/>
    <w:rsid w:val="006656E0"/>
    <w:rsid w:val="00666AB2"/>
    <w:rsid w:val="00667AB0"/>
    <w:rsid w:val="00667F17"/>
    <w:rsid w:val="00672B95"/>
    <w:rsid w:val="0068160A"/>
    <w:rsid w:val="00687073"/>
    <w:rsid w:val="006928BD"/>
    <w:rsid w:val="00693D96"/>
    <w:rsid w:val="00695DBC"/>
    <w:rsid w:val="006A1E20"/>
    <w:rsid w:val="006B29DA"/>
    <w:rsid w:val="006B77B1"/>
    <w:rsid w:val="006C6FA9"/>
    <w:rsid w:val="006C762D"/>
    <w:rsid w:val="006D248A"/>
    <w:rsid w:val="006D3935"/>
    <w:rsid w:val="006D4D5B"/>
    <w:rsid w:val="006E1365"/>
    <w:rsid w:val="006E5F19"/>
    <w:rsid w:val="006F082D"/>
    <w:rsid w:val="006F3222"/>
    <w:rsid w:val="00706AC3"/>
    <w:rsid w:val="00715E60"/>
    <w:rsid w:val="00717619"/>
    <w:rsid w:val="00726F02"/>
    <w:rsid w:val="007376E2"/>
    <w:rsid w:val="00743B0D"/>
    <w:rsid w:val="007457FA"/>
    <w:rsid w:val="00747CA7"/>
    <w:rsid w:val="0075465A"/>
    <w:rsid w:val="007726EB"/>
    <w:rsid w:val="00777BEC"/>
    <w:rsid w:val="00781DEF"/>
    <w:rsid w:val="00785F6B"/>
    <w:rsid w:val="00790911"/>
    <w:rsid w:val="00794412"/>
    <w:rsid w:val="007A06E5"/>
    <w:rsid w:val="007B16D5"/>
    <w:rsid w:val="007D0165"/>
    <w:rsid w:val="007D50EA"/>
    <w:rsid w:val="007E079A"/>
    <w:rsid w:val="007E09AB"/>
    <w:rsid w:val="007E3DC9"/>
    <w:rsid w:val="007F5CFE"/>
    <w:rsid w:val="007F6FE1"/>
    <w:rsid w:val="0080515A"/>
    <w:rsid w:val="008121EF"/>
    <w:rsid w:val="00812C87"/>
    <w:rsid w:val="00817AE6"/>
    <w:rsid w:val="008234A2"/>
    <w:rsid w:val="008310B5"/>
    <w:rsid w:val="00831475"/>
    <w:rsid w:val="008433D5"/>
    <w:rsid w:val="008467B4"/>
    <w:rsid w:val="008476A5"/>
    <w:rsid w:val="00847EA1"/>
    <w:rsid w:val="00856294"/>
    <w:rsid w:val="0088232A"/>
    <w:rsid w:val="0088653A"/>
    <w:rsid w:val="008912CC"/>
    <w:rsid w:val="00896819"/>
    <w:rsid w:val="008979D1"/>
    <w:rsid w:val="008A48E9"/>
    <w:rsid w:val="008B7077"/>
    <w:rsid w:val="008D5298"/>
    <w:rsid w:val="008E0E57"/>
    <w:rsid w:val="008F1B17"/>
    <w:rsid w:val="0090282C"/>
    <w:rsid w:val="00903C0A"/>
    <w:rsid w:val="00913A11"/>
    <w:rsid w:val="00914B58"/>
    <w:rsid w:val="009164C7"/>
    <w:rsid w:val="00917DC0"/>
    <w:rsid w:val="0092544D"/>
    <w:rsid w:val="009254AF"/>
    <w:rsid w:val="009271D1"/>
    <w:rsid w:val="00930A4D"/>
    <w:rsid w:val="00943745"/>
    <w:rsid w:val="009437B1"/>
    <w:rsid w:val="00945FCA"/>
    <w:rsid w:val="0096045A"/>
    <w:rsid w:val="00971115"/>
    <w:rsid w:val="009764AC"/>
    <w:rsid w:val="0098301C"/>
    <w:rsid w:val="0099243F"/>
    <w:rsid w:val="00993943"/>
    <w:rsid w:val="00995EF1"/>
    <w:rsid w:val="009B4B50"/>
    <w:rsid w:val="009B690F"/>
    <w:rsid w:val="009C6B7C"/>
    <w:rsid w:val="009E1F10"/>
    <w:rsid w:val="009E4530"/>
    <w:rsid w:val="009F5FF7"/>
    <w:rsid w:val="009F79EA"/>
    <w:rsid w:val="009F7EA0"/>
    <w:rsid w:val="00A007F8"/>
    <w:rsid w:val="00A023E9"/>
    <w:rsid w:val="00A100A7"/>
    <w:rsid w:val="00A16605"/>
    <w:rsid w:val="00A302F8"/>
    <w:rsid w:val="00A322A3"/>
    <w:rsid w:val="00A32738"/>
    <w:rsid w:val="00A36CF4"/>
    <w:rsid w:val="00A4343D"/>
    <w:rsid w:val="00A55D3E"/>
    <w:rsid w:val="00A61974"/>
    <w:rsid w:val="00A72DF1"/>
    <w:rsid w:val="00AD4FD7"/>
    <w:rsid w:val="00AD7427"/>
    <w:rsid w:val="00AE5B01"/>
    <w:rsid w:val="00AF395C"/>
    <w:rsid w:val="00AF443C"/>
    <w:rsid w:val="00AF7A22"/>
    <w:rsid w:val="00B12CD8"/>
    <w:rsid w:val="00B17FF0"/>
    <w:rsid w:val="00B20ECD"/>
    <w:rsid w:val="00B238F9"/>
    <w:rsid w:val="00B252E9"/>
    <w:rsid w:val="00B304FB"/>
    <w:rsid w:val="00B459CA"/>
    <w:rsid w:val="00B50587"/>
    <w:rsid w:val="00B51D97"/>
    <w:rsid w:val="00B52807"/>
    <w:rsid w:val="00B52C4A"/>
    <w:rsid w:val="00B5599A"/>
    <w:rsid w:val="00B57A53"/>
    <w:rsid w:val="00B8060F"/>
    <w:rsid w:val="00B8168A"/>
    <w:rsid w:val="00B9296D"/>
    <w:rsid w:val="00BA3E5C"/>
    <w:rsid w:val="00BA52F7"/>
    <w:rsid w:val="00BC1A14"/>
    <w:rsid w:val="00BE01D0"/>
    <w:rsid w:val="00BE04EE"/>
    <w:rsid w:val="00BE4B49"/>
    <w:rsid w:val="00BE509B"/>
    <w:rsid w:val="00BE7BF0"/>
    <w:rsid w:val="00BF2F14"/>
    <w:rsid w:val="00BF7D0E"/>
    <w:rsid w:val="00C00999"/>
    <w:rsid w:val="00C03EB5"/>
    <w:rsid w:val="00C07565"/>
    <w:rsid w:val="00C076E8"/>
    <w:rsid w:val="00C10E1F"/>
    <w:rsid w:val="00C143E3"/>
    <w:rsid w:val="00C147A2"/>
    <w:rsid w:val="00C250C1"/>
    <w:rsid w:val="00C3622A"/>
    <w:rsid w:val="00C37C9E"/>
    <w:rsid w:val="00C5003B"/>
    <w:rsid w:val="00C61987"/>
    <w:rsid w:val="00C66C34"/>
    <w:rsid w:val="00C74BD0"/>
    <w:rsid w:val="00C7690B"/>
    <w:rsid w:val="00C865C4"/>
    <w:rsid w:val="00C9107E"/>
    <w:rsid w:val="00C92C9A"/>
    <w:rsid w:val="00C93124"/>
    <w:rsid w:val="00CA28FA"/>
    <w:rsid w:val="00CA69C2"/>
    <w:rsid w:val="00CC3247"/>
    <w:rsid w:val="00CD0741"/>
    <w:rsid w:val="00CD2EFA"/>
    <w:rsid w:val="00CE0EB1"/>
    <w:rsid w:val="00CF38F0"/>
    <w:rsid w:val="00CF6F91"/>
    <w:rsid w:val="00D05962"/>
    <w:rsid w:val="00D16A88"/>
    <w:rsid w:val="00D17D4E"/>
    <w:rsid w:val="00D24B57"/>
    <w:rsid w:val="00D26FC7"/>
    <w:rsid w:val="00D30FDE"/>
    <w:rsid w:val="00D37811"/>
    <w:rsid w:val="00D42746"/>
    <w:rsid w:val="00D42AAB"/>
    <w:rsid w:val="00D43280"/>
    <w:rsid w:val="00D56416"/>
    <w:rsid w:val="00D61724"/>
    <w:rsid w:val="00D76855"/>
    <w:rsid w:val="00D80B8E"/>
    <w:rsid w:val="00D85C20"/>
    <w:rsid w:val="00D8655A"/>
    <w:rsid w:val="00D90FD8"/>
    <w:rsid w:val="00D97952"/>
    <w:rsid w:val="00DB0F53"/>
    <w:rsid w:val="00DB2B27"/>
    <w:rsid w:val="00DB3681"/>
    <w:rsid w:val="00DB62F8"/>
    <w:rsid w:val="00DB7265"/>
    <w:rsid w:val="00DC25C1"/>
    <w:rsid w:val="00DD7C3F"/>
    <w:rsid w:val="00DE0B57"/>
    <w:rsid w:val="00DE4968"/>
    <w:rsid w:val="00DE75C3"/>
    <w:rsid w:val="00DE766A"/>
    <w:rsid w:val="00E2148D"/>
    <w:rsid w:val="00E30C3D"/>
    <w:rsid w:val="00E41CF4"/>
    <w:rsid w:val="00E46087"/>
    <w:rsid w:val="00E468D6"/>
    <w:rsid w:val="00E502DB"/>
    <w:rsid w:val="00E50558"/>
    <w:rsid w:val="00E53759"/>
    <w:rsid w:val="00E66F72"/>
    <w:rsid w:val="00E77CD4"/>
    <w:rsid w:val="00E8769F"/>
    <w:rsid w:val="00E90474"/>
    <w:rsid w:val="00E905AE"/>
    <w:rsid w:val="00E94F6A"/>
    <w:rsid w:val="00EB4D16"/>
    <w:rsid w:val="00EC0205"/>
    <w:rsid w:val="00EC44E6"/>
    <w:rsid w:val="00EC793D"/>
    <w:rsid w:val="00ED1C11"/>
    <w:rsid w:val="00ED6558"/>
    <w:rsid w:val="00EF3B34"/>
    <w:rsid w:val="00F0214E"/>
    <w:rsid w:val="00F15DF9"/>
    <w:rsid w:val="00F15E28"/>
    <w:rsid w:val="00F1647F"/>
    <w:rsid w:val="00F24216"/>
    <w:rsid w:val="00F25466"/>
    <w:rsid w:val="00F4063A"/>
    <w:rsid w:val="00F40FF5"/>
    <w:rsid w:val="00F55A9C"/>
    <w:rsid w:val="00F622D6"/>
    <w:rsid w:val="00F6299A"/>
    <w:rsid w:val="00F66EF0"/>
    <w:rsid w:val="00F70533"/>
    <w:rsid w:val="00F71BD9"/>
    <w:rsid w:val="00F761A5"/>
    <w:rsid w:val="00F771AC"/>
    <w:rsid w:val="00FA12BB"/>
    <w:rsid w:val="00FA13F8"/>
    <w:rsid w:val="00FA4C62"/>
    <w:rsid w:val="00FB0625"/>
    <w:rsid w:val="00FB0667"/>
    <w:rsid w:val="00FB0877"/>
    <w:rsid w:val="00FB365F"/>
    <w:rsid w:val="00FC220E"/>
    <w:rsid w:val="00FD5C31"/>
    <w:rsid w:val="00FE1925"/>
    <w:rsid w:val="00FE3B1D"/>
    <w:rsid w:val="00FE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4651502"/>
  <w15:docId w15:val="{A5FBAB69-4090-4AD9-8917-B9A2291E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720" w:right="-240"/>
    </w:pPr>
  </w:style>
  <w:style w:type="paragraph" w:styleId="Heading1">
    <w:name w:val="heading 1"/>
    <w:basedOn w:val="HeadingBase"/>
    <w:next w:val="BodyText"/>
    <w:qFormat/>
    <w:pPr>
      <w:ind w:left="270"/>
      <w:outlineLvl w:val="0"/>
    </w:pPr>
    <w:rPr>
      <w:rFonts w:ascii="Century Gothic" w:hAnsi="Century Gothic"/>
      <w:b/>
      <w:sz w:val="22"/>
    </w:rPr>
  </w:style>
  <w:style w:type="paragraph" w:styleId="Heading2">
    <w:name w:val="heading 2"/>
    <w:basedOn w:val="HeadingBase"/>
    <w:next w:val="BodyText"/>
    <w:qFormat/>
    <w:pPr>
      <w:outlineLvl w:val="1"/>
    </w:pPr>
  </w:style>
  <w:style w:type="paragraph" w:styleId="Heading3">
    <w:name w:val="heading 3"/>
    <w:basedOn w:val="HeadingBase"/>
    <w:next w:val="BodyText"/>
    <w:qFormat/>
    <w:pPr>
      <w:spacing w:before="0"/>
      <w:ind w:left="1080"/>
      <w:outlineLvl w:val="2"/>
    </w:pPr>
    <w:rPr>
      <w:b/>
    </w:rPr>
  </w:style>
  <w:style w:type="paragraph" w:styleId="Heading4">
    <w:name w:val="heading 4"/>
    <w:basedOn w:val="HeadingBase"/>
    <w:next w:val="BodyText"/>
    <w:qFormat/>
    <w:pPr>
      <w:spacing w:before="0"/>
      <w:ind w:left="1080"/>
      <w:outlineLvl w:val="3"/>
    </w:pPr>
  </w:style>
  <w:style w:type="paragraph" w:styleId="Heading5">
    <w:name w:val="heading 5"/>
    <w:basedOn w:val="HeadingBase"/>
    <w:next w:val="BodyText"/>
    <w:qFormat/>
    <w:pPr>
      <w:spacing w:before="0"/>
      <w:ind w:left="1080"/>
      <w:outlineLvl w:val="4"/>
    </w:pPr>
    <w:rPr>
      <w:b/>
      <w:sz w:val="18"/>
    </w:rPr>
  </w:style>
  <w:style w:type="paragraph" w:styleId="Heading6">
    <w:name w:val="heading 6"/>
    <w:basedOn w:val="HeaderBase"/>
    <w:next w:val="BodyText"/>
    <w:qFormat/>
    <w:pPr>
      <w:spacing w:line="440" w:lineRule="atLeast"/>
      <w:outlineLvl w:val="5"/>
    </w:pPr>
    <w:rPr>
      <w:rFonts w:ascii="Arial" w:hAnsi="Arial"/>
      <w:i/>
      <w:sz w:val="18"/>
    </w:rPr>
  </w:style>
  <w:style w:type="paragraph" w:styleId="Heading7">
    <w:name w:val="heading 7"/>
    <w:basedOn w:val="HeadingBase"/>
    <w:next w:val="BodyText"/>
    <w:qFormat/>
    <w:pPr>
      <w:spacing w:before="220" w:after="120"/>
      <w:outlineLvl w:val="6"/>
    </w:pPr>
    <w:rPr>
      <w:b/>
      <w:sz w:val="22"/>
    </w:rPr>
  </w:style>
  <w:style w:type="paragraph" w:styleId="Heading8">
    <w:name w:val="heading 8"/>
    <w:basedOn w:val="HeadingBase"/>
    <w:next w:val="BodyText"/>
    <w:qFormat/>
    <w:pPr>
      <w:spacing w:before="220" w:after="120"/>
      <w:outlineLvl w:val="7"/>
    </w:pPr>
    <w:rPr>
      <w:b/>
      <w:i/>
      <w:sz w:val="22"/>
    </w:rPr>
  </w:style>
  <w:style w:type="paragraph" w:styleId="Heading9">
    <w:name w:val="heading 9"/>
    <w:basedOn w:val="HeadingBase"/>
    <w:next w:val="BodyText"/>
    <w:qFormat/>
    <w:pPr>
      <w:spacing w:before="220" w:after="120"/>
      <w:outlineLvl w:val="8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next w:val="BodyText"/>
    <w:pPr>
      <w:keepNext/>
      <w:keepLines/>
      <w:spacing w:before="300" w:line="440" w:lineRule="atLeast"/>
    </w:pPr>
    <w:rPr>
      <w:rFonts w:ascii="Arial" w:hAnsi="Arial"/>
      <w:spacing w:val="-10"/>
      <w:kern w:val="28"/>
    </w:rPr>
  </w:style>
  <w:style w:type="paragraph" w:styleId="BodyText">
    <w:name w:val="Body Text"/>
    <w:basedOn w:val="Normal"/>
    <w:pPr>
      <w:spacing w:line="440" w:lineRule="atLeast"/>
      <w:ind w:firstLine="360"/>
    </w:pPr>
  </w:style>
  <w:style w:type="paragraph" w:customStyle="1" w:styleId="HeaderBase">
    <w:name w:val="Header Base"/>
    <w:basedOn w:val="Normal"/>
    <w:pPr>
      <w:keepLines/>
      <w:tabs>
        <w:tab w:val="center" w:pos="4320"/>
        <w:tab w:val="right" w:pos="8640"/>
      </w:tabs>
      <w:ind w:left="0" w:right="0"/>
    </w:pPr>
  </w:style>
  <w:style w:type="paragraph" w:styleId="CommentText">
    <w:name w:val="annotation text"/>
    <w:basedOn w:val="FootnoteBase"/>
    <w:semiHidden/>
  </w:style>
  <w:style w:type="paragraph" w:customStyle="1" w:styleId="FootnoteBase">
    <w:name w:val="Footnote Base"/>
    <w:basedOn w:val="Normal"/>
    <w:pPr>
      <w:keepLines/>
      <w:spacing w:line="180" w:lineRule="atLeast"/>
    </w:pPr>
    <w:rPr>
      <w:sz w:val="16"/>
    </w:rPr>
  </w:style>
  <w:style w:type="paragraph" w:styleId="MessageHeader">
    <w:name w:val="Message Header"/>
    <w:basedOn w:val="BodyText"/>
    <w:pPr>
      <w:keepLines/>
      <w:tabs>
        <w:tab w:val="left" w:pos="1920"/>
      </w:tabs>
      <w:spacing w:after="220" w:line="220" w:lineRule="atLeast"/>
      <w:ind w:left="1920" w:hanging="720"/>
    </w:pPr>
  </w:style>
  <w:style w:type="paragraph" w:customStyle="1" w:styleId="BlockQuotation">
    <w:name w:val="Block Quotation"/>
    <w:basedOn w:val="BodyText"/>
    <w:pPr>
      <w:keepLines/>
      <w:ind w:left="1560" w:right="240"/>
    </w:pPr>
  </w:style>
  <w:style w:type="paragraph" w:customStyle="1" w:styleId="BodyTextKeep">
    <w:name w:val="Body Text Keep"/>
    <w:basedOn w:val="BodyText"/>
    <w:pPr>
      <w:keepNext/>
    </w:pPr>
  </w:style>
  <w:style w:type="paragraph" w:styleId="Caption">
    <w:name w:val="caption"/>
    <w:basedOn w:val="Picture"/>
    <w:next w:val="BodyText"/>
    <w:qFormat/>
    <w:pPr>
      <w:spacing w:before="0" w:after="440"/>
    </w:pPr>
    <w:rPr>
      <w:i/>
      <w:sz w:val="18"/>
    </w:rPr>
  </w:style>
  <w:style w:type="paragraph" w:customStyle="1" w:styleId="Picture">
    <w:name w:val="Picture"/>
    <w:basedOn w:val="Normal"/>
    <w:next w:val="Caption"/>
    <w:pPr>
      <w:keepNext/>
      <w:spacing w:before="220"/>
    </w:pPr>
  </w:style>
  <w:style w:type="paragraph" w:styleId="Date">
    <w:name w:val="Date"/>
    <w:basedOn w:val="BodyText"/>
    <w:link w:val="DateChar"/>
    <w:uiPriority w:val="99"/>
    <w:pPr>
      <w:spacing w:line="240" w:lineRule="atLeast"/>
      <w:ind w:left="270" w:right="1440" w:firstLine="0"/>
    </w:pPr>
    <w:rPr>
      <w:rFonts w:ascii="Century Gothic" w:hAnsi="Century Gothic"/>
      <w:b/>
      <w:spacing w:val="-15"/>
      <w:sz w:val="24"/>
    </w:rPr>
  </w:style>
  <w:style w:type="paragraph" w:customStyle="1" w:styleId="DocumentLabel">
    <w:name w:val="Document Label"/>
    <w:basedOn w:val="HeadingBase"/>
    <w:pPr>
      <w:spacing w:before="520" w:line="600" w:lineRule="exact"/>
      <w:ind w:left="187" w:right="720"/>
    </w:pPr>
    <w:rPr>
      <w:rFonts w:ascii="Century Gothic" w:hAnsi="Century Gothic"/>
      <w:b/>
      <w:spacing w:val="-30"/>
      <w:sz w:val="60"/>
    </w:rPr>
  </w:style>
  <w:style w:type="paragraph" w:styleId="Footer">
    <w:name w:val="footer"/>
    <w:basedOn w:val="HeaderBase"/>
    <w:pPr>
      <w:spacing w:before="360"/>
    </w:pPr>
    <w:rPr>
      <w:i/>
    </w:rPr>
  </w:style>
  <w:style w:type="paragraph" w:styleId="Header">
    <w:name w:val="header"/>
    <w:basedOn w:val="HeaderBase"/>
    <w:pPr>
      <w:tabs>
        <w:tab w:val="right" w:pos="9360"/>
      </w:tabs>
    </w:pPr>
    <w:rPr>
      <w:rFonts w:ascii="Century Gothic" w:hAnsi="Century Gothic"/>
      <w:i/>
    </w:rPr>
  </w:style>
  <w:style w:type="character" w:customStyle="1" w:styleId="Lead-inEmphasis">
    <w:name w:val="Lead-in Emphasis"/>
    <w:rPr>
      <w:b/>
      <w:spacing w:val="-10"/>
    </w:rPr>
  </w:style>
  <w:style w:type="character" w:styleId="PageNumber">
    <w:name w:val="page number"/>
    <w:rPr>
      <w:rFonts w:ascii="Times New Roman" w:hAnsi="Times New Roman"/>
      <w:i/>
      <w:sz w:val="20"/>
      <w:vertAlign w:val="baseline"/>
    </w:rPr>
  </w:style>
  <w:style w:type="paragraph" w:customStyle="1" w:styleId="ReturnAddress">
    <w:name w:val="Return Address"/>
    <w:basedOn w:val="Normal"/>
    <w:pPr>
      <w:keepLines/>
      <w:framePr w:w="2400" w:hSpace="180" w:wrap="notBeside" w:vAnchor="page" w:hAnchor="page" w:x="1441" w:y="766" w:anchorLock="1"/>
      <w:spacing w:line="200" w:lineRule="atLeast"/>
      <w:ind w:left="0" w:right="-245"/>
    </w:pPr>
    <w:rPr>
      <w:rFonts w:ascii="Century Gothic" w:hAnsi="Century Gothic"/>
      <w:b/>
      <w:sz w:val="18"/>
    </w:rPr>
  </w:style>
  <w:style w:type="paragraph" w:customStyle="1" w:styleId="CompanyName">
    <w:name w:val="Company Name"/>
    <w:basedOn w:val="ReturnAddress"/>
    <w:pPr>
      <w:framePr w:wrap="notBeside"/>
    </w:pPr>
  </w:style>
  <w:style w:type="character" w:customStyle="1" w:styleId="MenuEmphasis">
    <w:name w:val="Menu Emphasis"/>
    <w:rPr>
      <w:rFonts w:ascii="Arial" w:hAnsi="Arial"/>
      <w:sz w:val="18"/>
    </w:rPr>
  </w:style>
  <w:style w:type="character" w:customStyle="1" w:styleId="Superscript">
    <w:name w:val="Superscript"/>
    <w:rPr>
      <w:vertAlign w:val="superscript"/>
    </w:rPr>
  </w:style>
  <w:style w:type="character" w:styleId="EndnoteReference">
    <w:name w:val="endnote reference"/>
    <w:semiHidden/>
    <w:rPr>
      <w:vertAlign w:val="superscript"/>
    </w:rPr>
  </w:style>
  <w:style w:type="paragraph" w:styleId="NormalIndent">
    <w:name w:val="Normal Indent"/>
    <w:basedOn w:val="Normal"/>
    <w:pPr>
      <w:ind w:left="1200"/>
    </w:pPr>
  </w:style>
  <w:style w:type="paragraph" w:customStyle="1" w:styleId="Contact">
    <w:name w:val="Contact"/>
    <w:basedOn w:val="BodyText"/>
    <w:pPr>
      <w:framePr w:w="3721" w:hSpace="180" w:wrap="notBeside" w:vAnchor="page" w:hAnchor="page" w:x="7171" w:y="766" w:anchorLock="1"/>
      <w:spacing w:line="200" w:lineRule="atLeast"/>
      <w:ind w:left="0" w:right="0" w:firstLine="0"/>
      <w:jc w:val="right"/>
    </w:pPr>
    <w:rPr>
      <w:rFonts w:ascii="Century Gothic" w:hAnsi="Century Gothic"/>
      <w:b/>
      <w:spacing w:val="-5"/>
      <w:sz w:val="18"/>
    </w:rPr>
  </w:style>
  <w:style w:type="paragraph" w:customStyle="1" w:styleId="SubjectLine">
    <w:name w:val="Subject Line"/>
    <w:basedOn w:val="BodyText"/>
    <w:next w:val="BodyText"/>
    <w:pPr>
      <w:pBdr>
        <w:top w:val="single" w:sz="6" w:space="1" w:color="auto"/>
      </w:pBdr>
      <w:spacing w:line="220" w:lineRule="atLeast"/>
      <w:ind w:firstLine="0"/>
    </w:pPr>
  </w:style>
  <w:style w:type="character" w:styleId="FootnoteReference">
    <w:name w:val="footnote reference"/>
    <w:semiHidden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FootnoteBase"/>
    <w:semiHidden/>
  </w:style>
  <w:style w:type="paragraph" w:styleId="EndnoteText">
    <w:name w:val="endnote text"/>
    <w:basedOn w:val="FootnoteBase"/>
    <w:semiHidden/>
    <w:rPr>
      <w:sz w:val="18"/>
    </w:rPr>
  </w:style>
  <w:style w:type="character" w:styleId="CommentReference">
    <w:name w:val="annotation reference"/>
    <w:semiHidden/>
    <w:rPr>
      <w:sz w:val="16"/>
    </w:rPr>
  </w:style>
  <w:style w:type="paragraph" w:styleId="BodyTextIndent">
    <w:name w:val="Body Text Indent"/>
    <w:basedOn w:val="BodyText"/>
    <w:pPr>
      <w:ind w:left="1200" w:firstLine="0"/>
    </w:pPr>
  </w:style>
  <w:style w:type="character" w:styleId="Emphasis">
    <w:name w:val="Emphasis"/>
    <w:qFormat/>
    <w:rPr>
      <w:rFonts w:ascii="Arial" w:hAnsi="Arial"/>
      <w:b/>
    </w:rPr>
  </w:style>
  <w:style w:type="paragraph" w:styleId="Subtitle">
    <w:name w:val="Subtitle"/>
    <w:basedOn w:val="Title"/>
    <w:next w:val="SubjectLine"/>
    <w:link w:val="SubtitleChar"/>
    <w:uiPriority w:val="11"/>
    <w:qFormat/>
    <w:pPr>
      <w:spacing w:before="0"/>
    </w:pPr>
    <w:rPr>
      <w:rFonts w:ascii="Times New Roman" w:hAnsi="Times New Roman"/>
      <w:b w:val="0"/>
      <w:i/>
    </w:rPr>
  </w:style>
  <w:style w:type="paragraph" w:styleId="Title">
    <w:name w:val="Title"/>
    <w:basedOn w:val="HeadingBase"/>
    <w:next w:val="Subtitle"/>
    <w:qFormat/>
    <w:pPr>
      <w:spacing w:before="480" w:after="400" w:line="300" w:lineRule="exact"/>
      <w:ind w:right="2880"/>
    </w:pPr>
    <w:rPr>
      <w:b/>
      <w:sz w:val="26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spacing w:line="360" w:lineRule="auto"/>
      <w:ind w:right="0"/>
    </w:pPr>
    <w:rPr>
      <w:sz w:val="24"/>
    </w:rPr>
  </w:style>
  <w:style w:type="paragraph" w:styleId="BodyTextIndent3">
    <w:name w:val="Body Text Indent 3"/>
    <w:basedOn w:val="Normal"/>
    <w:pPr>
      <w:spacing w:line="360" w:lineRule="auto"/>
      <w:ind w:left="0" w:right="0" w:firstLine="360"/>
    </w:pPr>
    <w:rPr>
      <w:iCs/>
      <w:sz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46087"/>
    <w:pPr>
      <w:ind w:left="0" w:right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46087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rsid w:val="00070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70E9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A36CF4"/>
  </w:style>
  <w:style w:type="paragraph" w:styleId="NormalWeb">
    <w:name w:val="Normal (Web)"/>
    <w:basedOn w:val="Normal"/>
    <w:uiPriority w:val="99"/>
    <w:unhideWhenUsed/>
    <w:rsid w:val="00254B11"/>
    <w:pPr>
      <w:spacing w:before="100" w:beforeAutospacing="1" w:after="100" w:afterAutospacing="1"/>
      <w:ind w:left="0" w:right="0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2766A"/>
    <w:rPr>
      <w:color w:val="605E5C"/>
      <w:shd w:val="clear" w:color="auto" w:fill="E1DFDD"/>
    </w:rPr>
  </w:style>
  <w:style w:type="character" w:customStyle="1" w:styleId="SubtitleChar">
    <w:name w:val="Subtitle Char"/>
    <w:basedOn w:val="DefaultParagraphFont"/>
    <w:link w:val="Subtitle"/>
    <w:uiPriority w:val="11"/>
    <w:rsid w:val="00C03EB5"/>
    <w:rPr>
      <w:i/>
      <w:spacing w:val="-10"/>
      <w:kern w:val="28"/>
      <w:sz w:val="26"/>
    </w:rPr>
  </w:style>
  <w:style w:type="character" w:customStyle="1" w:styleId="DateChar">
    <w:name w:val="Date Char"/>
    <w:basedOn w:val="DefaultParagraphFont"/>
    <w:link w:val="Date"/>
    <w:uiPriority w:val="99"/>
    <w:rsid w:val="00C03EB5"/>
    <w:rPr>
      <w:rFonts w:ascii="Century Gothic" w:hAnsi="Century Gothic"/>
      <w:b/>
      <w:spacing w:val="-15"/>
      <w:sz w:val="24"/>
    </w:rPr>
  </w:style>
  <w:style w:type="paragraph" w:styleId="ListParagraph">
    <w:name w:val="List Paragraph"/>
    <w:basedOn w:val="Normal"/>
    <w:uiPriority w:val="34"/>
    <w:qFormat/>
    <w:rsid w:val="00C03EB5"/>
    <w:pPr>
      <w:ind w:right="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rlingtonwa.gov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0.w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ublications\City%20of%20Arlington%20Press%20Relea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1AC374260AA348B110A034C2156264" ma:contentTypeVersion="7" ma:contentTypeDescription="Create a new document." ma:contentTypeScope="" ma:versionID="54d0e8f7c1e566bcb077b6ef8fe2840e">
  <xsd:schema xmlns:xsd="http://www.w3.org/2001/XMLSchema" xmlns:xs="http://www.w3.org/2001/XMLSchema" xmlns:p="http://schemas.microsoft.com/office/2006/metadata/properties" xmlns:ns2="24956800-ae36-407d-aea6-5bcac381a1ae" xmlns:ns3="215e5456-31dd-440d-bbae-5d5e79c84066" targetNamespace="http://schemas.microsoft.com/office/2006/metadata/properties" ma:root="true" ma:fieldsID="dc71987eb9b2e6997d3b041258ff2731" ns2:_="" ns3:_="">
    <xsd:import namespace="24956800-ae36-407d-aea6-5bcac381a1ae"/>
    <xsd:import namespace="215e5456-31dd-440d-bbae-5d5e79c840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56800-ae36-407d-aea6-5bcac381a1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5456-31dd-440d-bbae-5d5e79c84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F73FFC-23FF-4BA8-ABFB-C860A250EE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526968-9AB0-49BB-A94B-79569B0F5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CFE7C7-FE61-41E2-82C1-CC8D65B363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5E1E1F-08EA-4B1A-9647-CBC556A1D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56800-ae36-407d-aea6-5bcac381a1ae"/>
    <ds:schemaRef ds:uri="215e5456-31dd-440d-bbae-5d5e79c84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City of Arlington Press Release.dot</Template>
  <TotalTime>3</TotalTime>
  <Pages>1</Pages>
  <Words>228</Words>
  <Characters>1382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City of Arlington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COA</dc:creator>
  <cp:lastModifiedBy>Mandy Kruger</cp:lastModifiedBy>
  <cp:revision>2</cp:revision>
  <cp:lastPrinted>2017-05-10T22:28:00Z</cp:lastPrinted>
  <dcterms:created xsi:type="dcterms:W3CDTF">2023-10-05T00:24:00Z</dcterms:created>
  <dcterms:modified xsi:type="dcterms:W3CDTF">2023-10-05T00:24:00Z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0x010100091AC374260AA348B110A034C2156264</vt:lpwstr>
  </property>
</Properties>
</file>